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4190" w14:textId="0FF2B524" w:rsidR="00B73BDB" w:rsidRPr="00734CF9" w:rsidRDefault="007C71B3" w:rsidP="00BB2591">
      <w:pPr>
        <w:pStyle w:val="a1"/>
      </w:pPr>
      <w:bookmarkStart w:id="0" w:name="_GoBack"/>
      <w:r>
        <w:rPr>
          <w:rFonts w:hint="eastAsia"/>
        </w:rPr>
        <w:t xml:space="preserve">2024年　</w:t>
      </w:r>
      <w:r w:rsidR="009945D2" w:rsidRPr="009945D2">
        <w:rPr>
          <w:rFonts w:hint="eastAsia"/>
        </w:rPr>
        <w:t>約書亞記</w:t>
      </w:r>
      <w:r>
        <w:rPr>
          <w:rFonts w:hint="eastAsia"/>
        </w:rPr>
        <w:t xml:space="preserve">　第3課</w:t>
      </w:r>
      <w:r w:rsidR="00B73BDB" w:rsidRPr="00734CF9">
        <w:rPr>
          <w:rFonts w:hint="eastAsia"/>
        </w:rPr>
        <w:tab/>
      </w:r>
      <w:r w:rsidR="00E217F7">
        <w:rPr>
          <w:rFonts w:hint="eastAsia"/>
        </w:rPr>
        <w:t>10</w:t>
      </w:r>
      <w:r w:rsidR="00B73BDB" w:rsidRPr="00734CF9">
        <w:rPr>
          <w:rFonts w:hint="eastAsia"/>
        </w:rPr>
        <w:t>月</w:t>
      </w:r>
      <w:r w:rsidR="003E0B61">
        <w:t>2</w:t>
      </w:r>
      <w:r w:rsidR="00E217F7">
        <w:rPr>
          <w:rFonts w:hint="eastAsia"/>
        </w:rPr>
        <w:t>7</w:t>
      </w:r>
      <w:r w:rsidR="00B73BDB" w:rsidRPr="00734CF9">
        <w:rPr>
          <w:rFonts w:hint="eastAsia"/>
        </w:rPr>
        <w:t>日</w:t>
      </w:r>
      <w:r w:rsidR="00C604B6">
        <w:rPr>
          <w:rFonts w:hint="eastAsia"/>
        </w:rPr>
        <w:t xml:space="preserve">　</w:t>
      </w:r>
      <w:r w:rsidR="00C604B6">
        <w:rPr>
          <w:rFonts w:hint="eastAsia"/>
        </w:rPr>
        <w:t>岑國榮牧者</w:t>
      </w:r>
    </w:p>
    <w:p w14:paraId="5BAEE696" w14:textId="346F1A97" w:rsidR="00B73BDB" w:rsidRPr="00734CF9" w:rsidRDefault="00002157" w:rsidP="00EF724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9945D2" w:rsidRPr="009945D2">
        <w:rPr>
          <w:rFonts w:hint="eastAsia"/>
        </w:rPr>
        <w:t>約書亞記</w:t>
      </w:r>
      <w:r>
        <w:rPr>
          <w:rFonts w:hint="eastAsia"/>
        </w:rPr>
        <w:t xml:space="preserve"> 3:1-5:1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="009945D2" w:rsidRPr="009945D2">
        <w:rPr>
          <w:rFonts w:hint="eastAsia"/>
        </w:rPr>
        <w:t>約書亞記</w:t>
      </w:r>
      <w:r>
        <w:rPr>
          <w:rFonts w:hint="eastAsia"/>
        </w:rPr>
        <w:t xml:space="preserve"> 3:8</w:t>
      </w:r>
    </w:p>
    <w:p w14:paraId="5FD0E7F3" w14:textId="6596D0D4" w:rsidR="00B73BDB" w:rsidRPr="00734CF9" w:rsidRDefault="006144FB" w:rsidP="00BB2591">
      <w:pPr>
        <w:pStyle w:val="Heading1"/>
      </w:pPr>
      <w:r>
        <w:rPr>
          <w:rFonts w:hint="eastAsia"/>
        </w:rPr>
        <w:t>抬約櫃的要在</w:t>
      </w:r>
      <w:r w:rsidR="009945D2" w:rsidRPr="009945D2">
        <w:rPr>
          <w:rFonts w:hint="eastAsia"/>
          <w:u w:val="single"/>
        </w:rPr>
        <w:t>約旦</w:t>
      </w:r>
      <w:r>
        <w:rPr>
          <w:rFonts w:hint="eastAsia"/>
        </w:rPr>
        <w:t>河水裏站住</w:t>
      </w:r>
    </w:p>
    <w:p w14:paraId="1CFB086A" w14:textId="0F79FD25" w:rsidR="005D2F11" w:rsidRPr="00734CF9" w:rsidRDefault="00226358" w:rsidP="00807E1D">
      <w:pPr>
        <w:pStyle w:val="a"/>
        <w:rPr>
          <w:szCs w:val="24"/>
        </w:rPr>
        <w:sectPr w:rsidR="005D2F11" w:rsidRPr="00734CF9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226358">
        <w:rPr>
          <w:rFonts w:hint="eastAsia"/>
        </w:rPr>
        <w:t>「</w:t>
      </w:r>
      <w:r w:rsidR="00807E1D">
        <w:rPr>
          <w:rFonts w:hint="eastAsia"/>
        </w:rPr>
        <w:t>你要吩咐抬約櫃的祭司說：</w:t>
      </w:r>
      <w:r w:rsidR="00807E1D">
        <w:br/>
      </w:r>
      <w:r w:rsidR="00807E1D">
        <w:rPr>
          <w:rFonts w:hint="eastAsia"/>
        </w:rPr>
        <w:t>『你們到了</w:t>
      </w:r>
      <w:r w:rsidR="009945D2" w:rsidRPr="009945D2">
        <w:rPr>
          <w:rFonts w:hint="eastAsia"/>
          <w:u w:val="single"/>
        </w:rPr>
        <w:t>約旦</w:t>
      </w:r>
      <w:r w:rsidR="00807E1D">
        <w:rPr>
          <w:rFonts w:hint="eastAsia"/>
        </w:rPr>
        <w:t>河的水邊上，就要在</w:t>
      </w:r>
      <w:r w:rsidR="009945D2" w:rsidRPr="009945D2">
        <w:rPr>
          <w:rFonts w:hint="eastAsia"/>
          <w:u w:val="single"/>
        </w:rPr>
        <w:t>約旦</w:t>
      </w:r>
      <w:r w:rsidR="00807E1D">
        <w:rPr>
          <w:rFonts w:hint="eastAsia"/>
        </w:rPr>
        <w:t>河水裏站住。』</w:t>
      </w:r>
      <w:r w:rsidR="006A5182" w:rsidRPr="006A5182">
        <w:rPr>
          <w:rFonts w:hint="eastAsia"/>
        </w:rPr>
        <w:t>」</w:t>
      </w:r>
    </w:p>
    <w:p w14:paraId="014CC286" w14:textId="662B4E24" w:rsidR="002317A4" w:rsidRPr="00056171" w:rsidRDefault="002317A4" w:rsidP="008E2607">
      <w:pPr>
        <w:ind w:firstLine="425"/>
        <w:rPr>
          <w:lang w:eastAsia="zh-HK"/>
        </w:rPr>
      </w:pPr>
      <w:bookmarkStart w:id="1" w:name="_Hlk180936313"/>
      <w:r w:rsidRPr="00056171">
        <w:rPr>
          <w:rFonts w:hint="eastAsia"/>
          <w:lang w:eastAsia="zh-HK"/>
        </w:rPr>
        <w:t>今日的經文記述</w:t>
      </w:r>
      <w:r w:rsidR="009945D2" w:rsidRPr="009945D2">
        <w:rPr>
          <w:rFonts w:hint="eastAsia"/>
          <w:u w:val="single"/>
          <w:lang w:eastAsia="zh-HK"/>
        </w:rPr>
        <w:t>以色列</w:t>
      </w:r>
      <w:r w:rsidRPr="00056171">
        <w:rPr>
          <w:rFonts w:hint="eastAsia"/>
          <w:lang w:eastAsia="zh-HK"/>
        </w:rPr>
        <w:t>人橫過</w:t>
      </w:r>
      <w:r w:rsidR="009945D2" w:rsidRPr="009945D2">
        <w:rPr>
          <w:rFonts w:hint="eastAsia"/>
          <w:u w:val="single"/>
          <w:lang w:eastAsia="zh-HK"/>
        </w:rPr>
        <w:t>約旦</w:t>
      </w:r>
      <w:r w:rsidRPr="00056171">
        <w:rPr>
          <w:rFonts w:hint="eastAsia"/>
          <w:lang w:eastAsia="zh-HK"/>
        </w:rPr>
        <w:t>河的經過。</w:t>
      </w:r>
      <w:r w:rsidR="009945D2" w:rsidRPr="009945D2">
        <w:rPr>
          <w:rFonts w:hint="eastAsia"/>
          <w:u w:val="single"/>
          <w:lang w:eastAsia="zh-HK"/>
        </w:rPr>
        <w:t>約旦</w:t>
      </w:r>
      <w:r w:rsidRPr="00056171">
        <w:rPr>
          <w:rFonts w:hint="eastAsia"/>
          <w:lang w:eastAsia="zh-HK"/>
        </w:rPr>
        <w:t>河是</w:t>
      </w:r>
      <w:r w:rsidR="009945D2" w:rsidRPr="009945D2">
        <w:rPr>
          <w:rFonts w:hint="eastAsia"/>
          <w:u w:val="single"/>
          <w:lang w:eastAsia="zh-HK"/>
        </w:rPr>
        <w:t>耶利哥</w:t>
      </w:r>
      <w:r w:rsidRPr="00056171">
        <w:rPr>
          <w:rFonts w:hint="eastAsia"/>
          <w:lang w:eastAsia="zh-HK"/>
        </w:rPr>
        <w:t>城的天然屏障，亦是</w:t>
      </w:r>
      <w:r w:rsidR="00415F9D" w:rsidRPr="00415F9D">
        <w:rPr>
          <w:rFonts w:hint="eastAsia"/>
          <w:u w:val="single"/>
          <w:lang w:eastAsia="zh-HK"/>
        </w:rPr>
        <w:t>迦南</w:t>
      </w:r>
      <w:r w:rsidRPr="00056171">
        <w:rPr>
          <w:rFonts w:hint="eastAsia"/>
          <w:lang w:eastAsia="zh-HK"/>
        </w:rPr>
        <w:t>的最後防線。儘管</w:t>
      </w:r>
      <w:r w:rsidR="009945D2" w:rsidRPr="009945D2">
        <w:rPr>
          <w:rFonts w:hint="eastAsia"/>
          <w:u w:val="single"/>
          <w:lang w:eastAsia="zh-HK"/>
        </w:rPr>
        <w:t>以色列</w:t>
      </w:r>
      <w:r w:rsidRPr="00056171">
        <w:rPr>
          <w:rFonts w:hint="eastAsia"/>
          <w:lang w:eastAsia="zh-HK"/>
        </w:rPr>
        <w:t>人通過聽妓女</w:t>
      </w:r>
      <w:r w:rsidRPr="00937ED9">
        <w:rPr>
          <w:rFonts w:hint="eastAsia"/>
          <w:u w:val="single"/>
          <w:lang w:eastAsia="zh-HK"/>
        </w:rPr>
        <w:t>喇合</w:t>
      </w:r>
      <w:r w:rsidRPr="00056171">
        <w:rPr>
          <w:rFonts w:hint="eastAsia"/>
          <w:lang w:eastAsia="zh-HK"/>
        </w:rPr>
        <w:t>的信仰認信，變得信心爆棚兼且戰意高昂，但面對漲過兩岸的</w:t>
      </w:r>
      <w:r w:rsidR="009945D2" w:rsidRPr="009945D2">
        <w:rPr>
          <w:rFonts w:hint="eastAsia"/>
          <w:u w:val="single"/>
          <w:lang w:eastAsia="zh-HK"/>
        </w:rPr>
        <w:t>約旦</w:t>
      </w:r>
      <w:r w:rsidRPr="00056171">
        <w:rPr>
          <w:rFonts w:hint="eastAsia"/>
          <w:lang w:eastAsia="zh-HK"/>
        </w:rPr>
        <w:t>河水，不用說打仗，就連挨近敵軍的機會也沒有。</w:t>
      </w:r>
      <w:r w:rsidR="009945D2" w:rsidRPr="009945D2">
        <w:rPr>
          <w:rFonts w:hint="eastAsia"/>
          <w:u w:val="single"/>
          <w:lang w:eastAsia="zh-HK"/>
        </w:rPr>
        <w:t>約旦</w:t>
      </w:r>
      <w:r w:rsidRPr="00056171">
        <w:rPr>
          <w:rFonts w:hint="eastAsia"/>
          <w:lang w:eastAsia="zh-HK"/>
        </w:rPr>
        <w:t>河好比足球場上的中場線，又如象棋棋盤上的楚河漢界，若不越過的話，就沒有進攻和得勝的可能。到底</w:t>
      </w:r>
      <w:r w:rsidR="009945D2" w:rsidRPr="009945D2">
        <w:rPr>
          <w:rFonts w:hint="eastAsia"/>
          <w:u w:val="single"/>
          <w:lang w:eastAsia="zh-HK"/>
        </w:rPr>
        <w:t>以色列</w:t>
      </w:r>
      <w:r w:rsidRPr="00056171">
        <w:rPr>
          <w:rFonts w:hint="eastAsia"/>
          <w:lang w:eastAsia="zh-HK"/>
        </w:rPr>
        <w:t>人怎能越過看來不能逾越的</w:t>
      </w:r>
      <w:r w:rsidR="009945D2" w:rsidRPr="009945D2">
        <w:rPr>
          <w:rFonts w:hint="eastAsia"/>
          <w:u w:val="single"/>
          <w:lang w:eastAsia="zh-HK"/>
        </w:rPr>
        <w:t>約旦</w:t>
      </w:r>
      <w:r w:rsidRPr="00056171">
        <w:rPr>
          <w:rFonts w:hint="eastAsia"/>
          <w:lang w:eastAsia="zh-HK"/>
        </w:rPr>
        <w:t>河呢？一直與</w:t>
      </w:r>
      <w:r w:rsidR="009945D2" w:rsidRPr="009945D2">
        <w:rPr>
          <w:rFonts w:hint="eastAsia"/>
          <w:u w:val="single"/>
          <w:lang w:eastAsia="zh-HK"/>
        </w:rPr>
        <w:t>以色列</w:t>
      </w:r>
      <w:r w:rsidRPr="00056171">
        <w:rPr>
          <w:rFonts w:hint="eastAsia"/>
          <w:lang w:eastAsia="zh-HK"/>
        </w:rPr>
        <w:t>人同在的約櫃，在過</w:t>
      </w:r>
      <w:r w:rsidR="009945D2" w:rsidRPr="009945D2">
        <w:rPr>
          <w:rFonts w:hint="eastAsia"/>
          <w:u w:val="single"/>
          <w:lang w:eastAsia="zh-HK"/>
        </w:rPr>
        <w:t>約旦</w:t>
      </w:r>
      <w:r w:rsidRPr="00056171">
        <w:rPr>
          <w:rFonts w:hint="eastAsia"/>
          <w:lang w:eastAsia="zh-HK"/>
        </w:rPr>
        <w:t>河的事上扮演著甚麼角色呢？祈求主通過本段經文，使我們學習如何跨過人生和信仰中的</w:t>
      </w:r>
      <w:r w:rsidR="009945D2" w:rsidRPr="009945D2">
        <w:rPr>
          <w:rFonts w:hint="eastAsia"/>
          <w:u w:val="single"/>
          <w:lang w:eastAsia="zh-HK"/>
        </w:rPr>
        <w:t>約旦</w:t>
      </w:r>
      <w:r w:rsidRPr="00056171">
        <w:rPr>
          <w:rFonts w:hint="eastAsia"/>
          <w:lang w:eastAsia="zh-HK"/>
        </w:rPr>
        <w:t>河，得著對主說話的信心。</w:t>
      </w:r>
    </w:p>
    <w:p w14:paraId="78CF3FAE" w14:textId="0C733C83" w:rsidR="002317A4" w:rsidRPr="00B926A3" w:rsidRDefault="002317A4" w:rsidP="002317A4">
      <w:pPr>
        <w:pStyle w:val="Heading2"/>
        <w:rPr>
          <w:szCs w:val="28"/>
        </w:rPr>
      </w:pPr>
      <w:r w:rsidRPr="00B926A3">
        <w:rPr>
          <w:rFonts w:hint="eastAsia"/>
          <w:szCs w:val="28"/>
        </w:rPr>
        <w:t>Ⅰ‧ 抬約櫃在</w:t>
      </w:r>
      <w:r w:rsidR="009945D2" w:rsidRPr="00B926A3">
        <w:rPr>
          <w:rFonts w:hint="eastAsia"/>
          <w:szCs w:val="28"/>
          <w:u w:val="single"/>
        </w:rPr>
        <w:t>約旦</w:t>
      </w:r>
      <w:r w:rsidRPr="00B926A3">
        <w:rPr>
          <w:rFonts w:hint="eastAsia"/>
          <w:szCs w:val="28"/>
        </w:rPr>
        <w:t>河水裏站住 (3章)</w:t>
      </w:r>
    </w:p>
    <w:p w14:paraId="41CAEE79" w14:textId="0E7E51A2" w:rsidR="002317A4" w:rsidRPr="00056171" w:rsidRDefault="002317A4" w:rsidP="002317A4">
      <w:pPr>
        <w:ind w:firstLine="425"/>
        <w:rPr>
          <w:szCs w:val="24"/>
          <w:lang w:eastAsia="zh-HK"/>
        </w:rPr>
      </w:pPr>
      <w:r w:rsidRPr="00056171">
        <w:rPr>
          <w:rFonts w:hint="eastAsia"/>
          <w:szCs w:val="24"/>
        </w:rPr>
        <w:t>在聽過兩個探子信心的報告後，</w:t>
      </w:r>
      <w:r w:rsidR="009945D2" w:rsidRPr="009945D2">
        <w:rPr>
          <w:rFonts w:hint="eastAsia"/>
          <w:szCs w:val="24"/>
          <w:u w:val="single"/>
        </w:rPr>
        <w:t>約書亞</w:t>
      </w:r>
      <w:r w:rsidRPr="00056171">
        <w:rPr>
          <w:rFonts w:hint="eastAsia"/>
          <w:szCs w:val="24"/>
        </w:rPr>
        <w:t>不敢怠慢，第二天清早起來，和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人離開</w:t>
      </w:r>
      <w:r w:rsidRPr="00236BCB">
        <w:rPr>
          <w:rFonts w:hint="eastAsia"/>
          <w:szCs w:val="24"/>
          <w:u w:val="single"/>
        </w:rPr>
        <w:t>什亭</w:t>
      </w:r>
      <w:r w:rsidRPr="00056171">
        <w:rPr>
          <w:rFonts w:hint="eastAsia"/>
          <w:szCs w:val="24"/>
        </w:rPr>
        <w:t>，來到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河邊安營，等候過河。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河是分隔</w:t>
      </w:r>
      <w:r w:rsidRPr="00236BCB">
        <w:rPr>
          <w:rFonts w:hint="eastAsia"/>
          <w:szCs w:val="24"/>
          <w:u w:val="single"/>
        </w:rPr>
        <w:t>巴勒斯坦</w:t>
      </w:r>
      <w:r w:rsidRPr="00056171">
        <w:rPr>
          <w:rFonts w:hint="eastAsia"/>
          <w:szCs w:val="24"/>
        </w:rPr>
        <w:t>東西部的河道，全長大約250公里；源於北面的</w:t>
      </w:r>
      <w:r w:rsidRPr="00236BCB">
        <w:rPr>
          <w:rFonts w:hint="eastAsia"/>
          <w:szCs w:val="24"/>
          <w:u w:val="single"/>
        </w:rPr>
        <w:t>黑門山</w:t>
      </w:r>
      <w:r w:rsidRPr="00056171">
        <w:rPr>
          <w:rFonts w:hint="eastAsia"/>
          <w:szCs w:val="24"/>
        </w:rPr>
        <w:t>，經過</w:t>
      </w:r>
      <w:r w:rsidRPr="00236BCB">
        <w:rPr>
          <w:rFonts w:hint="eastAsia"/>
          <w:szCs w:val="24"/>
          <w:u w:val="single"/>
        </w:rPr>
        <w:t>加利利</w:t>
      </w:r>
      <w:r w:rsidRPr="005747B6">
        <w:rPr>
          <w:rFonts w:hint="eastAsia"/>
          <w:szCs w:val="24"/>
        </w:rPr>
        <w:t>海</w:t>
      </w:r>
      <w:r w:rsidRPr="00056171">
        <w:rPr>
          <w:rFonts w:hint="eastAsia"/>
          <w:szCs w:val="24"/>
        </w:rPr>
        <w:t>，最後流入</w:t>
      </w:r>
      <w:r w:rsidRPr="004772B0">
        <w:rPr>
          <w:rFonts w:hint="eastAsia"/>
          <w:szCs w:val="24"/>
          <w:u w:val="single"/>
        </w:rPr>
        <w:t>死海</w:t>
      </w:r>
      <w:r w:rsidRPr="00056171">
        <w:rPr>
          <w:rFonts w:hint="eastAsia"/>
          <w:szCs w:val="24"/>
        </w:rPr>
        <w:t>，亦即是鹽海或</w:t>
      </w:r>
      <w:r w:rsidRPr="004772B0">
        <w:rPr>
          <w:rFonts w:hint="eastAsia"/>
          <w:szCs w:val="24"/>
          <w:u w:val="single"/>
        </w:rPr>
        <w:t>亞拉巴</w:t>
      </w:r>
      <w:r w:rsidRPr="00056171">
        <w:rPr>
          <w:rFonts w:hint="eastAsia"/>
          <w:szCs w:val="24"/>
        </w:rPr>
        <w:t>海。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河上游和下游的高度差距相當大，有三千多米，而「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」的意思是下降，或許這名字就是由它的地勢而來。在旱季時，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河大約30米闊、1至3米深，是一般人可以游過甚至行過的深度。但從第15節看來，現在是</w:t>
      </w:r>
      <w:r w:rsidRPr="00056171">
        <w:rPr>
          <w:rFonts w:hint="eastAsia"/>
          <w:szCs w:val="24"/>
          <w:lang w:eastAsia="zh-HK"/>
        </w:rPr>
        <w:t>四五月收割的日子</w:t>
      </w:r>
      <w:r w:rsidRPr="00056171">
        <w:rPr>
          <w:rFonts w:hint="eastAsia"/>
          <w:szCs w:val="24"/>
        </w:rPr>
        <w:t>。這時候，位於上游</w:t>
      </w:r>
      <w:r w:rsidRPr="004633C7">
        <w:rPr>
          <w:rFonts w:hint="eastAsia"/>
          <w:szCs w:val="24"/>
          <w:u w:val="single"/>
        </w:rPr>
        <w:t>黑門山</w:t>
      </w:r>
      <w:r w:rsidRPr="00056171">
        <w:rPr>
          <w:rFonts w:hint="eastAsia"/>
          <w:szCs w:val="24"/>
        </w:rPr>
        <w:t>的積雪融化，令河水漲溢至超過一公里闊、7米深，水勢相當湍急；這比起去年超強颱風</w:t>
      </w:r>
      <w:r w:rsidRPr="004633C7">
        <w:rPr>
          <w:rFonts w:hint="eastAsia"/>
          <w:szCs w:val="24"/>
          <w:u w:val="single"/>
        </w:rPr>
        <w:t>蘇拉</w:t>
      </w:r>
      <w:r w:rsidRPr="00056171">
        <w:rPr>
          <w:rFonts w:hint="eastAsia"/>
          <w:szCs w:val="24"/>
        </w:rPr>
        <w:t>吹襲本</w:t>
      </w:r>
      <w:r w:rsidRPr="004633C7">
        <w:rPr>
          <w:rFonts w:hint="eastAsia"/>
          <w:szCs w:val="24"/>
          <w:u w:val="single"/>
        </w:rPr>
        <w:t>港</w:t>
      </w:r>
      <w:r w:rsidRPr="00056171">
        <w:rPr>
          <w:rFonts w:hint="eastAsia"/>
          <w:szCs w:val="24"/>
        </w:rPr>
        <w:t>，導致</w:t>
      </w:r>
      <w:r w:rsidRPr="004633C7">
        <w:rPr>
          <w:rFonts w:hint="eastAsia"/>
          <w:szCs w:val="24"/>
          <w:u w:val="single"/>
        </w:rPr>
        <w:t>城門</w:t>
      </w:r>
      <w:r w:rsidRPr="00056171">
        <w:rPr>
          <w:rFonts w:hint="eastAsia"/>
          <w:szCs w:val="24"/>
        </w:rPr>
        <w:t>河水位上漲，甚至倒灌行人路的情況，過之而無不及。</w:t>
      </w:r>
    </w:p>
    <w:p w14:paraId="212B6B81" w14:textId="082E6137" w:rsidR="002317A4" w:rsidRPr="00056171" w:rsidRDefault="009945D2" w:rsidP="002317A4">
      <w:pPr>
        <w:ind w:firstLine="425"/>
        <w:rPr>
          <w:rFonts w:asciiTheme="minorHAnsi" w:hAnsiTheme="minorHAnsi"/>
          <w:szCs w:val="24"/>
        </w:rPr>
      </w:pPr>
      <w:r w:rsidRPr="009945D2">
        <w:rPr>
          <w:rFonts w:hint="eastAsia"/>
          <w:szCs w:val="24"/>
          <w:u w:val="single"/>
        </w:rPr>
        <w:t>以色列</w:t>
      </w:r>
      <w:r w:rsidR="002317A4" w:rsidRPr="00056171">
        <w:rPr>
          <w:rFonts w:hint="eastAsia"/>
          <w:szCs w:val="24"/>
        </w:rPr>
        <w:t>百姓望著洶湧的</w:t>
      </w:r>
      <w:r w:rsidRPr="009945D2">
        <w:rPr>
          <w:rFonts w:hint="eastAsia"/>
          <w:szCs w:val="24"/>
          <w:u w:val="single"/>
        </w:rPr>
        <w:t>約旦</w:t>
      </w:r>
      <w:r w:rsidR="002317A4" w:rsidRPr="00056171">
        <w:rPr>
          <w:rFonts w:hint="eastAsia"/>
          <w:szCs w:val="24"/>
        </w:rPr>
        <w:t>河，過了三日，他們的心情是怎樣的呢？很可能，他們原本的鬥志變得消沉起來，充滿憂慮和忐忑不安：</w:t>
      </w:r>
      <w:r w:rsidR="002317A4" w:rsidRPr="00056171">
        <w:rPr>
          <w:rFonts w:hint="eastAsia"/>
          <w:szCs w:val="24"/>
        </w:rPr>
        <w:t>「即使兩個能游善泳的</w:t>
      </w:r>
      <w:r w:rsidRPr="009945D2">
        <w:rPr>
          <w:rFonts w:hint="eastAsia"/>
          <w:szCs w:val="24"/>
          <w:u w:val="single"/>
        </w:rPr>
        <w:t>以色列</w:t>
      </w:r>
      <w:r w:rsidR="002317A4" w:rsidRPr="00056171">
        <w:rPr>
          <w:rFonts w:hint="eastAsia"/>
          <w:szCs w:val="24"/>
        </w:rPr>
        <w:t>探子，都只能僅僅游過這條</w:t>
      </w:r>
      <w:r w:rsidRPr="009945D2">
        <w:rPr>
          <w:rFonts w:hint="eastAsia"/>
          <w:szCs w:val="24"/>
          <w:u w:val="single"/>
        </w:rPr>
        <w:t>約旦</w:t>
      </w:r>
      <w:r w:rsidR="002317A4" w:rsidRPr="00056171">
        <w:rPr>
          <w:rFonts w:hint="eastAsia"/>
          <w:szCs w:val="24"/>
        </w:rPr>
        <w:t>河；更何況是不識得游水的我，還有我家裏的老人家、手抱B、牛和羊，怎能過河呢？難道要整木筏，一家人在</w:t>
      </w:r>
      <w:r w:rsidRPr="009945D2">
        <w:rPr>
          <w:rFonts w:hint="eastAsia"/>
          <w:szCs w:val="24"/>
          <w:u w:val="single"/>
        </w:rPr>
        <w:t>約旦</w:t>
      </w:r>
      <w:r w:rsidR="002317A4" w:rsidRPr="00056171">
        <w:rPr>
          <w:rFonts w:hint="eastAsia"/>
          <w:szCs w:val="24"/>
        </w:rPr>
        <w:t>河玩激流嗎？」不過，跟上一代</w:t>
      </w:r>
      <w:r w:rsidRPr="009945D2">
        <w:rPr>
          <w:rFonts w:hint="eastAsia"/>
          <w:szCs w:val="24"/>
          <w:u w:val="single"/>
        </w:rPr>
        <w:t>以色列</w:t>
      </w:r>
      <w:r w:rsidR="002317A4" w:rsidRPr="00056171">
        <w:rPr>
          <w:rFonts w:hint="eastAsia"/>
          <w:szCs w:val="24"/>
        </w:rPr>
        <w:t>人面對紅海時不同，今次他們並沒有埋怨，而是默默聽候</w:t>
      </w:r>
      <w:r w:rsidRPr="009945D2">
        <w:rPr>
          <w:rFonts w:hint="eastAsia"/>
          <w:szCs w:val="24"/>
          <w:u w:val="single"/>
        </w:rPr>
        <w:t>約書亞</w:t>
      </w:r>
      <w:r w:rsidR="002317A4" w:rsidRPr="00056171">
        <w:rPr>
          <w:rFonts w:hint="eastAsia"/>
          <w:szCs w:val="24"/>
        </w:rPr>
        <w:t>的指示。</w:t>
      </w:r>
    </w:p>
    <w:p w14:paraId="19C7FBA6" w14:textId="68169A9A" w:rsidR="002317A4" w:rsidRPr="00056171" w:rsidRDefault="002317A4" w:rsidP="002317A4">
      <w:pPr>
        <w:ind w:firstLine="425"/>
        <w:rPr>
          <w:szCs w:val="24"/>
          <w:lang w:eastAsia="zh-HK"/>
        </w:rPr>
      </w:pPr>
      <w:r w:rsidRPr="00056171">
        <w:rPr>
          <w:rFonts w:hint="eastAsia"/>
          <w:szCs w:val="24"/>
        </w:rPr>
        <w:t>這時候，</w:t>
      </w:r>
      <w:r w:rsidR="009945D2" w:rsidRPr="009945D2">
        <w:rPr>
          <w:rFonts w:hint="eastAsia"/>
          <w:szCs w:val="24"/>
          <w:u w:val="single"/>
        </w:rPr>
        <w:t>約書亞</w:t>
      </w:r>
      <w:r w:rsidRPr="00056171">
        <w:rPr>
          <w:rFonts w:hint="eastAsia"/>
          <w:szCs w:val="24"/>
        </w:rPr>
        <w:t>差派官長前來，吩咐百姓甚麼呢？請一起讀第3節：「</w:t>
      </w:r>
      <w:r w:rsidRPr="00056171">
        <w:rPr>
          <w:rFonts w:ascii="華康古印體(P)" w:eastAsia="華康古印體(P)" w:hint="eastAsia"/>
          <w:b/>
          <w:bCs/>
          <w:lang w:eastAsia="zh-HK"/>
        </w:rPr>
        <w:t>你</w:t>
      </w:r>
      <w:r w:rsidRPr="00056171">
        <w:rPr>
          <w:rFonts w:ascii="華康古印體(P)" w:eastAsia="華康古印體(P)" w:hint="eastAsia"/>
          <w:b/>
          <w:bCs/>
        </w:rPr>
        <w:t>們看見耶和華──你們</w:t>
      </w:r>
      <w:r w:rsidR="009945D2">
        <w:rPr>
          <w:rFonts w:ascii="華康古印體(P)" w:eastAsia="華康古印體(P)" w:hint="eastAsia"/>
          <w:b/>
          <w:bCs/>
        </w:rPr>
        <w:t xml:space="preserve">　神</w:t>
      </w:r>
      <w:r w:rsidRPr="00056171">
        <w:rPr>
          <w:rFonts w:ascii="華康古印體(P)" w:eastAsia="華康古印體(P)" w:hint="eastAsia"/>
          <w:b/>
          <w:bCs/>
        </w:rPr>
        <w:t>的約櫃，又見祭司</w:t>
      </w:r>
      <w:r w:rsidRPr="00B7693D">
        <w:rPr>
          <w:rFonts w:ascii="華康古印體(P)" w:eastAsia="華康古印體(P)" w:hint="eastAsia"/>
          <w:b/>
          <w:bCs/>
          <w:u w:val="single"/>
        </w:rPr>
        <w:t>利未</w:t>
      </w:r>
      <w:r w:rsidRPr="00056171">
        <w:rPr>
          <w:rFonts w:ascii="華康古印體(P)" w:eastAsia="華康古印體(P)" w:hint="eastAsia"/>
          <w:b/>
          <w:bCs/>
        </w:rPr>
        <w:t>人抬著，就要離開所住的地方，跟著約櫃去。</w:t>
      </w:r>
      <w:r w:rsidRPr="00056171">
        <w:rPr>
          <w:rFonts w:hint="eastAsia"/>
          <w:szCs w:val="24"/>
        </w:rPr>
        <w:t>」</w:t>
      </w:r>
      <w:r w:rsidR="009945D2" w:rsidRPr="009945D2">
        <w:rPr>
          <w:rFonts w:hint="eastAsia"/>
          <w:szCs w:val="24"/>
          <w:u w:val="single"/>
        </w:rPr>
        <w:t>約書亞</w:t>
      </w:r>
      <w:r w:rsidRPr="00056171">
        <w:rPr>
          <w:rFonts w:hint="eastAsia"/>
          <w:szCs w:val="24"/>
        </w:rPr>
        <w:t>吩咐百姓當看見祭司抬約櫃時，便要跟著約櫃去。跟著約櫃去有甚麼含義呢？約櫃源於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人在曠野生活的時代，裏面藏著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的三件國寶：刻有十誡的兩塊石版</w:t>
      </w:r>
      <w:r w:rsidRPr="00056171">
        <w:rPr>
          <w:rFonts w:hint="eastAsia"/>
          <w:szCs w:val="24"/>
          <w:lang w:eastAsia="zh-HK"/>
        </w:rPr>
        <w:t>(出25:16)</w:t>
      </w:r>
      <w:r w:rsidRPr="00056171">
        <w:rPr>
          <w:rFonts w:hint="eastAsia"/>
          <w:szCs w:val="24"/>
        </w:rPr>
        <w:t>、</w:t>
      </w:r>
      <w:r w:rsidRPr="00056171">
        <w:rPr>
          <w:rFonts w:hint="eastAsia"/>
          <w:szCs w:val="24"/>
          <w:lang w:eastAsia="zh-HK"/>
        </w:rPr>
        <w:t>一罐嗎哪(出16:33)，還有</w:t>
      </w:r>
      <w:r w:rsidRPr="00133AC3">
        <w:rPr>
          <w:rFonts w:hint="eastAsia"/>
          <w:szCs w:val="24"/>
          <w:u w:val="single"/>
          <w:lang w:eastAsia="zh-HK"/>
        </w:rPr>
        <w:t>亞倫</w:t>
      </w:r>
      <w:r w:rsidRPr="00056171">
        <w:rPr>
          <w:rFonts w:hint="eastAsia"/>
          <w:szCs w:val="24"/>
          <w:lang w:eastAsia="zh-HK"/>
        </w:rPr>
        <w:t>發過芽的杖(民17:10)，其中十誡的石版象徵著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的說話；而約櫃上有施恩座，是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曾經與</w:t>
      </w:r>
      <w:r w:rsidR="009945D2" w:rsidRPr="009945D2">
        <w:rPr>
          <w:rFonts w:hint="eastAsia"/>
          <w:szCs w:val="24"/>
          <w:u w:val="single"/>
          <w:lang w:eastAsia="zh-HK"/>
        </w:rPr>
        <w:t>摩西</w:t>
      </w:r>
      <w:r w:rsidRPr="00056171">
        <w:rPr>
          <w:rFonts w:hint="eastAsia"/>
          <w:szCs w:val="24"/>
          <w:lang w:eastAsia="zh-HK"/>
        </w:rPr>
        <w:t>相會的地方(出25:22)。因此，跟著約櫃去表示跟隨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的說話而行。在之後首場的戰役</w:t>
      </w:r>
      <w:r w:rsidR="009945D2" w:rsidRPr="009945D2">
        <w:rPr>
          <w:rFonts w:hint="eastAsia"/>
          <w:szCs w:val="24"/>
          <w:u w:val="single"/>
          <w:lang w:eastAsia="zh-HK"/>
        </w:rPr>
        <w:t>耶利哥</w:t>
      </w:r>
      <w:r w:rsidRPr="00056171">
        <w:rPr>
          <w:rFonts w:hint="eastAsia"/>
          <w:szCs w:val="24"/>
          <w:lang w:eastAsia="zh-HK"/>
        </w:rPr>
        <w:t>之戰</w:t>
      </w:r>
      <w:r w:rsidRPr="00056171">
        <w:rPr>
          <w:rFonts w:hint="eastAsia"/>
          <w:szCs w:val="24"/>
        </w:rPr>
        <w:t>中</w:t>
      </w:r>
      <w:r w:rsidRPr="00056171">
        <w:rPr>
          <w:rFonts w:hint="eastAsia"/>
          <w:szCs w:val="24"/>
          <w:lang w:eastAsia="zh-HK"/>
        </w:rPr>
        <w:t>，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也吩咐要把約櫃放在隊伍的中心</w:t>
      </w:r>
      <w:r w:rsidRPr="00056171">
        <w:rPr>
          <w:rFonts w:hint="eastAsia"/>
          <w:szCs w:val="24"/>
        </w:rPr>
        <w:t>(6:8,9)。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盼望塑造祂的百姓成為以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說話為中心的百姓。而</w:t>
      </w:r>
      <w:r w:rsidRPr="00056171">
        <w:rPr>
          <w:rFonts w:hint="eastAsia"/>
          <w:szCs w:val="24"/>
          <w:lang w:eastAsia="zh-HK"/>
        </w:rPr>
        <w:t>在跟隨約櫃的同時，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吩咐</w:t>
      </w:r>
      <w:r w:rsidR="009945D2" w:rsidRPr="009945D2">
        <w:rPr>
          <w:rFonts w:hint="eastAsia"/>
          <w:szCs w:val="24"/>
          <w:u w:val="single"/>
          <w:lang w:eastAsia="zh-HK"/>
        </w:rPr>
        <w:t>以色列</w:t>
      </w:r>
      <w:r w:rsidRPr="00056171">
        <w:rPr>
          <w:rFonts w:hint="eastAsia"/>
          <w:szCs w:val="24"/>
          <w:lang w:eastAsia="zh-HK"/>
        </w:rPr>
        <w:t>人要與約櫃保持適當的距離(4上)，大約900米，叫他們對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的約櫃擁有敬畏的內心。</w:t>
      </w:r>
    </w:p>
    <w:p w14:paraId="280DC33B" w14:textId="697051B0" w:rsidR="002317A4" w:rsidRPr="00056171" w:rsidRDefault="002317A4" w:rsidP="002317A4">
      <w:pPr>
        <w:ind w:firstLine="425"/>
        <w:rPr>
          <w:szCs w:val="24"/>
          <w:lang w:eastAsia="zh-HK"/>
        </w:rPr>
      </w:pPr>
      <w:r w:rsidRPr="00056171">
        <w:rPr>
          <w:rFonts w:hint="eastAsia"/>
          <w:szCs w:val="24"/>
          <w:lang w:eastAsia="zh-HK"/>
        </w:rPr>
        <w:t>從人的角度來看，跟著約櫃過</w:t>
      </w:r>
      <w:r w:rsidR="009945D2" w:rsidRPr="009945D2">
        <w:rPr>
          <w:rFonts w:hint="eastAsia"/>
          <w:szCs w:val="24"/>
          <w:u w:val="single"/>
          <w:lang w:eastAsia="zh-HK"/>
        </w:rPr>
        <w:t>約旦</w:t>
      </w:r>
      <w:r w:rsidRPr="00056171">
        <w:rPr>
          <w:rFonts w:hint="eastAsia"/>
          <w:szCs w:val="24"/>
          <w:lang w:eastAsia="zh-HK"/>
        </w:rPr>
        <w:t>河，這看起來是完全不合乎理性和邏輯的事。但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為何吩咐</w:t>
      </w:r>
      <w:r w:rsidR="009945D2" w:rsidRPr="009945D2">
        <w:rPr>
          <w:rFonts w:hint="eastAsia"/>
          <w:szCs w:val="24"/>
          <w:u w:val="single"/>
          <w:lang w:eastAsia="zh-HK"/>
        </w:rPr>
        <w:t>以色列</w:t>
      </w:r>
      <w:r w:rsidRPr="00056171">
        <w:rPr>
          <w:rFonts w:hint="eastAsia"/>
          <w:szCs w:val="24"/>
          <w:lang w:eastAsia="zh-HK"/>
        </w:rPr>
        <w:t>人要跟著約櫃去呢？請一起讀第4節下：「</w:t>
      </w:r>
      <w:r w:rsidRPr="00056171">
        <w:rPr>
          <w:rFonts w:ascii="華康古印體(P)" w:eastAsia="華康古印體(P)" w:hint="eastAsia"/>
          <w:b/>
          <w:bCs/>
        </w:rPr>
        <w:t>使你們知道所當走的路，因為這條路你們向來沒有走過。</w:t>
      </w:r>
      <w:r w:rsidRPr="00056171">
        <w:rPr>
          <w:rFonts w:hint="eastAsia"/>
          <w:szCs w:val="24"/>
          <w:lang w:eastAsia="zh-HK"/>
        </w:rPr>
        <w:t>」</w:t>
      </w:r>
      <w:r w:rsidR="009945D2" w:rsidRPr="009945D2">
        <w:rPr>
          <w:rFonts w:hint="eastAsia"/>
          <w:szCs w:val="24"/>
          <w:u w:val="single"/>
          <w:lang w:eastAsia="zh-HK"/>
        </w:rPr>
        <w:t>約旦</w:t>
      </w:r>
      <w:r w:rsidRPr="00056171">
        <w:rPr>
          <w:rFonts w:hint="eastAsia"/>
          <w:szCs w:val="24"/>
          <w:lang w:eastAsia="zh-HK"/>
        </w:rPr>
        <w:t>河是</w:t>
      </w:r>
      <w:r w:rsidR="009945D2" w:rsidRPr="009945D2">
        <w:rPr>
          <w:rFonts w:hint="eastAsia"/>
          <w:szCs w:val="24"/>
          <w:u w:val="single"/>
          <w:lang w:eastAsia="zh-HK"/>
        </w:rPr>
        <w:t>以色列</w:t>
      </w:r>
      <w:r w:rsidRPr="00056171">
        <w:rPr>
          <w:rFonts w:hint="eastAsia"/>
          <w:szCs w:val="24"/>
          <w:lang w:eastAsia="zh-HK"/>
        </w:rPr>
        <w:t>人從未走過的路；同樣，在我們的人生中，也有很多的路我們向來沒有走過：升讀大學；開始人生中第一份工作，或者轉到新的工作；成家立室，</w:t>
      </w:r>
      <w:r w:rsidRPr="00056171">
        <w:rPr>
          <w:rFonts w:hint="eastAsia"/>
          <w:szCs w:val="24"/>
          <w:lang w:eastAsia="zh-HK"/>
        </w:rPr>
        <w:lastRenderedPageBreak/>
        <w:t>尋找新居；</w:t>
      </w:r>
      <w:r w:rsidRPr="00056171">
        <w:rPr>
          <w:rFonts w:hint="eastAsia"/>
          <w:szCs w:val="24"/>
        </w:rPr>
        <w:t>成為新手父母，</w:t>
      </w:r>
      <w:r w:rsidRPr="00056171">
        <w:rPr>
          <w:rFonts w:hint="eastAsia"/>
          <w:szCs w:val="24"/>
          <w:lang w:eastAsia="zh-HK"/>
        </w:rPr>
        <w:t>兒女升上小學、中學或大學；甚至是自己或者家人遇上健康的試煉等等。今日，若我們去到未知的地方，只需要拿著一部配備衛星導航(GPS)的手機，便可以知道目的地的位置、前往目的地的路線、甚至要坐的交通工具。但</w:t>
      </w:r>
      <w:r w:rsidRPr="00056171">
        <w:rPr>
          <w:rFonts w:asciiTheme="minorHAnsi" w:hAnsiTheme="minorHAnsi" w:hint="eastAsia"/>
          <w:szCs w:val="24"/>
          <w:lang w:eastAsia="zh-HK"/>
        </w:rPr>
        <w:t>即使使用何等準確的</w:t>
      </w:r>
      <w:r w:rsidRPr="00056171">
        <w:rPr>
          <w:rFonts w:hint="eastAsia"/>
          <w:szCs w:val="24"/>
          <w:lang w:eastAsia="zh-HK"/>
        </w:rPr>
        <w:t>GPS，地圖也無法顯示任何可以讓人橫越</w:t>
      </w:r>
      <w:r w:rsidR="009945D2" w:rsidRPr="009945D2">
        <w:rPr>
          <w:rFonts w:hint="eastAsia"/>
          <w:szCs w:val="24"/>
          <w:u w:val="single"/>
          <w:lang w:eastAsia="zh-HK"/>
        </w:rPr>
        <w:t>約旦</w:t>
      </w:r>
      <w:r w:rsidRPr="00056171">
        <w:rPr>
          <w:rFonts w:hint="eastAsia"/>
          <w:szCs w:val="24"/>
          <w:lang w:eastAsia="zh-HK"/>
        </w:rPr>
        <w:t>河的行人路線或交通工具。惟有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的說話</w:t>
      </w:r>
      <w:r w:rsidRPr="00056171">
        <w:rPr>
          <w:rFonts w:asciiTheme="minorHAnsi" w:hAnsiTheme="minorHAnsi" w:hint="eastAsia"/>
          <w:szCs w:val="24"/>
          <w:lang w:val="en-HK"/>
        </w:rPr>
        <w:t>才</w:t>
      </w:r>
      <w:r w:rsidRPr="00056171">
        <w:rPr>
          <w:rFonts w:hint="eastAsia"/>
          <w:szCs w:val="24"/>
          <w:lang w:eastAsia="zh-HK"/>
        </w:rPr>
        <w:t>是我們人生路上的</w:t>
      </w:r>
      <w:r w:rsidRPr="00056171">
        <w:rPr>
          <w:rFonts w:hint="eastAsia"/>
          <w:szCs w:val="24"/>
        </w:rPr>
        <w:t>GPS</w:t>
      </w:r>
      <w:r w:rsidRPr="00056171">
        <w:rPr>
          <w:rFonts w:hint="eastAsia"/>
          <w:szCs w:val="24"/>
          <w:lang w:eastAsia="zh-HK"/>
        </w:rPr>
        <w:t>，開啟我們信心的眼睛，在人生的</w:t>
      </w:r>
      <w:r w:rsidR="009945D2" w:rsidRPr="009945D2">
        <w:rPr>
          <w:rFonts w:hint="eastAsia"/>
          <w:szCs w:val="24"/>
          <w:u w:val="single"/>
          <w:lang w:eastAsia="zh-HK"/>
        </w:rPr>
        <w:t>約旦</w:t>
      </w:r>
      <w:r w:rsidRPr="00056171">
        <w:rPr>
          <w:rFonts w:hint="eastAsia"/>
          <w:szCs w:val="24"/>
          <w:lang w:eastAsia="zh-HK"/>
        </w:rPr>
        <w:t>河面前，可以看見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已經為我們預備了一條未知的路。箴言3:5,6說：「</w:t>
      </w:r>
      <w:r w:rsidRPr="00056171">
        <w:rPr>
          <w:rFonts w:ascii="華康古印體(P)" w:eastAsia="華康古印體(P)" w:hint="eastAsia"/>
          <w:b/>
          <w:bCs/>
        </w:rPr>
        <w:t>你要專心仰賴耶和華，不可倚靠自己的聰明，在你一切所行的事上都要認定祂，祂必指引你的路。</w:t>
      </w:r>
      <w:r w:rsidRPr="00056171">
        <w:rPr>
          <w:rFonts w:hint="eastAsia"/>
          <w:szCs w:val="24"/>
          <w:lang w:eastAsia="zh-HK"/>
        </w:rPr>
        <w:t>」當我們專心跟隨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說話的引導，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就必然為我們在曠野開道路、在沙漠開江河，保護和引領我們直到</w:t>
      </w:r>
      <w:r w:rsidR="009945D2">
        <w:rPr>
          <w:rFonts w:hint="eastAsia"/>
          <w:szCs w:val="24"/>
          <w:lang w:eastAsia="zh-HK"/>
        </w:rPr>
        <w:t xml:space="preserve">　神</w:t>
      </w:r>
      <w:r w:rsidRPr="00056171">
        <w:rPr>
          <w:rFonts w:hint="eastAsia"/>
          <w:szCs w:val="24"/>
          <w:lang w:eastAsia="zh-HK"/>
        </w:rPr>
        <w:t>應許的目的地。</w:t>
      </w:r>
    </w:p>
    <w:p w14:paraId="3307838E" w14:textId="5B6CD514" w:rsidR="002317A4" w:rsidRPr="00056171" w:rsidRDefault="002317A4" w:rsidP="002317A4">
      <w:pPr>
        <w:ind w:firstLine="425"/>
        <w:rPr>
          <w:szCs w:val="24"/>
        </w:rPr>
      </w:pPr>
      <w:r w:rsidRPr="00056171">
        <w:rPr>
          <w:rFonts w:hint="eastAsia"/>
          <w:szCs w:val="24"/>
          <w:lang w:eastAsia="zh-HK"/>
        </w:rPr>
        <w:t>請看第</w:t>
      </w:r>
      <w:r w:rsidRPr="00056171">
        <w:rPr>
          <w:rFonts w:hint="eastAsia"/>
          <w:szCs w:val="24"/>
        </w:rPr>
        <w:t>5至7節。為了讓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在他們中間施行奇事，</w:t>
      </w:r>
      <w:r w:rsidR="009945D2" w:rsidRPr="009945D2">
        <w:rPr>
          <w:rFonts w:hint="eastAsia"/>
          <w:szCs w:val="24"/>
          <w:u w:val="single"/>
        </w:rPr>
        <w:t>約書亞</w:t>
      </w:r>
      <w:r w:rsidRPr="00056171">
        <w:rPr>
          <w:rFonts w:hint="eastAsia"/>
          <w:szCs w:val="24"/>
        </w:rPr>
        <w:t>吩咐百姓首先要自潔，然後吩咐祭司抬起約櫃，在百姓前頭過去。自潔跟過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河有甚麼關係呢？看來完全無關。但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之所以吩咐百姓自潔，這是因為今次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人並非只是過一條河那麼簡單，乃是參與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的工作。不少人只重視成果，認為「過左海就是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仙」；但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卻重視過程，祂關心我們在解決問題的過程中有沒有悔改自潔，順從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的旨意和經歷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的同在。然後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應許</w:t>
      </w:r>
      <w:r w:rsidR="009945D2" w:rsidRPr="009945D2">
        <w:rPr>
          <w:rFonts w:hint="eastAsia"/>
          <w:szCs w:val="24"/>
          <w:u w:val="single"/>
        </w:rPr>
        <w:t>約書亞</w:t>
      </w:r>
      <w:r w:rsidRPr="00056171">
        <w:rPr>
          <w:rFonts w:hint="eastAsia"/>
          <w:szCs w:val="24"/>
        </w:rPr>
        <w:t>，從今日起，必使他在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眾人眼前尊大，使他們知道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怎樣與</w:t>
      </w:r>
      <w:r w:rsidR="009945D2" w:rsidRPr="009945D2">
        <w:rPr>
          <w:rFonts w:hint="eastAsia"/>
          <w:szCs w:val="24"/>
          <w:u w:val="single"/>
        </w:rPr>
        <w:t>摩西</w:t>
      </w:r>
      <w:r w:rsidRPr="00056171">
        <w:rPr>
          <w:rFonts w:hint="eastAsia"/>
          <w:szCs w:val="24"/>
        </w:rPr>
        <w:t>同在，也必照樣與他同在。</w:t>
      </w:r>
    </w:p>
    <w:p w14:paraId="424E9F40" w14:textId="0B2A2F8F" w:rsidR="002317A4" w:rsidRPr="00056171" w:rsidRDefault="002317A4" w:rsidP="002317A4">
      <w:pPr>
        <w:ind w:firstLine="425"/>
        <w:rPr>
          <w:szCs w:val="24"/>
        </w:rPr>
      </w:pPr>
      <w:r w:rsidRPr="00056171">
        <w:rPr>
          <w:rFonts w:hint="eastAsia"/>
          <w:szCs w:val="24"/>
        </w:rPr>
        <w:t>這樣，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將甚麼過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河的具體方案賜給</w:t>
      </w:r>
      <w:r w:rsidR="009945D2" w:rsidRPr="009945D2">
        <w:rPr>
          <w:rFonts w:hint="eastAsia"/>
          <w:szCs w:val="24"/>
          <w:u w:val="single"/>
        </w:rPr>
        <w:t>約書亞</w:t>
      </w:r>
      <w:r w:rsidRPr="00056171">
        <w:rPr>
          <w:rFonts w:hint="eastAsia"/>
          <w:szCs w:val="24"/>
        </w:rPr>
        <w:t>呢？請一起讀第8節：「</w:t>
      </w:r>
      <w:r w:rsidRPr="00056171">
        <w:rPr>
          <w:rFonts w:ascii="華康古印體(P)" w:eastAsia="華康古印體(P)" w:hint="eastAsia"/>
          <w:b/>
          <w:bCs/>
        </w:rPr>
        <w:t>你要吩咐抬約櫃的祭司說：『你們到了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河的水邊上，就要在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河水裏站住。』</w:t>
      </w:r>
      <w:r w:rsidRPr="00056171">
        <w:rPr>
          <w:rFonts w:hint="eastAsia"/>
          <w:szCs w:val="24"/>
        </w:rPr>
        <w:t>」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吩咐抬約櫃的祭司，要首先踏入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河的水裏。即使只是輕裝上陣，要游過洶湧的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河已經毫不容易；更何況要抬著沉重的約櫃走入河裏，這樣豈不是會像</w:t>
      </w:r>
      <w:r w:rsidRPr="0026048F">
        <w:rPr>
          <w:rFonts w:hint="eastAsia"/>
          <w:szCs w:val="24"/>
          <w:u w:val="single"/>
        </w:rPr>
        <w:t>鐵達尼號</w:t>
      </w:r>
      <w:r w:rsidRPr="00056171">
        <w:rPr>
          <w:rFonts w:hint="eastAsia"/>
          <w:szCs w:val="24"/>
        </w:rPr>
        <w:t>一樣，與約櫃一同沉入水底，葬身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河？但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為何吩咐祭司這樣做呢？請一起讀第10至13節：「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約書亞</w:t>
      </w:r>
      <w:r w:rsidRPr="00056171">
        <w:rPr>
          <w:rFonts w:ascii="華康古印體(P)" w:eastAsia="華康古印體(P)" w:hint="eastAsia"/>
          <w:b/>
          <w:bCs/>
        </w:rPr>
        <w:t>說：『看哪，普天下主的約櫃必在你們前頭過去，到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河裏，因此你們就知道在你們中間有永生</w:t>
      </w:r>
      <w:r w:rsidR="009945D2">
        <w:rPr>
          <w:rFonts w:ascii="華康古印體(P)" w:eastAsia="華康古印體(P)" w:hint="eastAsia"/>
          <w:b/>
          <w:bCs/>
        </w:rPr>
        <w:t xml:space="preserve">　神</w:t>
      </w:r>
      <w:r w:rsidRPr="00056171">
        <w:rPr>
          <w:rFonts w:ascii="華康古印體(P)" w:eastAsia="華康古印體(P)" w:hint="eastAsia"/>
          <w:b/>
          <w:bCs/>
        </w:rPr>
        <w:t>；並且祂必在你們中間趕出</w:t>
      </w:r>
      <w:r w:rsidR="00415F9D" w:rsidRPr="00415F9D">
        <w:rPr>
          <w:rFonts w:ascii="華康古印體(P)" w:eastAsia="華康古印體(P)" w:hint="eastAsia"/>
          <w:b/>
          <w:bCs/>
          <w:u w:val="single"/>
        </w:rPr>
        <w:t>迦南</w:t>
      </w:r>
      <w:r w:rsidRPr="00056171">
        <w:rPr>
          <w:rFonts w:ascii="華康古印體(P)" w:eastAsia="華康古印體(P)" w:hint="eastAsia"/>
          <w:b/>
          <w:bCs/>
        </w:rPr>
        <w:t>人、</w:t>
      </w:r>
      <w:r w:rsidRPr="00E20988">
        <w:rPr>
          <w:rFonts w:ascii="華康古印體(P)" w:eastAsia="華康古印體(P)" w:hint="eastAsia"/>
          <w:b/>
          <w:bCs/>
          <w:u w:val="single"/>
        </w:rPr>
        <w:t>赫</w:t>
      </w:r>
      <w:r w:rsidRPr="00056171">
        <w:rPr>
          <w:rFonts w:ascii="華康古印體(P)" w:eastAsia="華康古印體(P)" w:hint="eastAsia"/>
          <w:b/>
          <w:bCs/>
        </w:rPr>
        <w:t>人、</w:t>
      </w:r>
      <w:r w:rsidRPr="00E20988">
        <w:rPr>
          <w:rFonts w:ascii="華康古印體(P)" w:eastAsia="華康古印體(P)" w:hint="eastAsia"/>
          <w:b/>
          <w:bCs/>
          <w:u w:val="single"/>
        </w:rPr>
        <w:t>希未</w:t>
      </w:r>
      <w:r w:rsidRPr="00056171">
        <w:rPr>
          <w:rFonts w:ascii="華康古印體(P)" w:eastAsia="華康古印體(P)" w:hint="eastAsia"/>
          <w:b/>
          <w:bCs/>
        </w:rPr>
        <w:t>人、</w:t>
      </w:r>
      <w:r w:rsidRPr="00E20988">
        <w:rPr>
          <w:rFonts w:ascii="華康古印體(P)" w:eastAsia="華康古印體(P)" w:hint="eastAsia"/>
          <w:b/>
          <w:bCs/>
          <w:u w:val="single"/>
        </w:rPr>
        <w:t>比利洗</w:t>
      </w:r>
      <w:r w:rsidRPr="00056171">
        <w:rPr>
          <w:rFonts w:ascii="華康古印體(P)" w:eastAsia="華康古印體(P)" w:hint="eastAsia"/>
          <w:b/>
          <w:bCs/>
        </w:rPr>
        <w:t>人、</w:t>
      </w:r>
      <w:r w:rsidRPr="00E20988">
        <w:rPr>
          <w:rFonts w:ascii="華康古印體(P)" w:eastAsia="華康古印體(P)" w:hint="eastAsia"/>
          <w:b/>
          <w:bCs/>
          <w:u w:val="single"/>
        </w:rPr>
        <w:t>革迦撒</w:t>
      </w:r>
      <w:r w:rsidRPr="00056171">
        <w:rPr>
          <w:rFonts w:ascii="華康古印體(P)" w:eastAsia="華康古印體(P)" w:hint="eastAsia"/>
          <w:b/>
          <w:bCs/>
        </w:rPr>
        <w:t>人、</w:t>
      </w:r>
      <w:r w:rsidRPr="00E20988">
        <w:rPr>
          <w:rFonts w:ascii="華康古印體(P)" w:eastAsia="華康古印體(P)" w:hint="eastAsia"/>
          <w:b/>
          <w:bCs/>
          <w:u w:val="single"/>
        </w:rPr>
        <w:t>亞摩利</w:t>
      </w:r>
      <w:r w:rsidRPr="00056171">
        <w:rPr>
          <w:rFonts w:ascii="華康古印體(P)" w:eastAsia="華康古印體(P)" w:hint="eastAsia"/>
          <w:b/>
          <w:bCs/>
        </w:rPr>
        <w:t>人、</w:t>
      </w:r>
      <w:r w:rsidRPr="00E20988">
        <w:rPr>
          <w:rFonts w:ascii="華康古印體(P)" w:eastAsia="華康古印體(P)" w:hint="eastAsia"/>
          <w:b/>
          <w:bCs/>
          <w:u w:val="single"/>
        </w:rPr>
        <w:t>耶布斯</w:t>
      </w:r>
      <w:r w:rsidRPr="00056171">
        <w:rPr>
          <w:rFonts w:ascii="華康古印體(P)" w:eastAsia="華康古印體(P)" w:hint="eastAsia"/>
          <w:b/>
          <w:bCs/>
        </w:rPr>
        <w:t>人。你們現在要從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以色列</w:t>
      </w:r>
      <w:r w:rsidRPr="00056171">
        <w:rPr>
          <w:rFonts w:ascii="華康古印體(P)" w:eastAsia="華康古印體(P)" w:hint="eastAsia"/>
          <w:b/>
          <w:bCs/>
        </w:rPr>
        <w:t>支派中揀選十二個人，每</w:t>
      </w:r>
      <w:r w:rsidRPr="00056171">
        <w:rPr>
          <w:rFonts w:ascii="華康古印體(P)" w:eastAsia="華康古印體(P)" w:hint="eastAsia"/>
          <w:b/>
          <w:bCs/>
        </w:rPr>
        <w:t>支派一人，等到抬普天下主耶和華約櫃的祭司把腳站在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河水裏，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河的水，就是從上往下流的水，必然斷絕，立起成壘。</w:t>
      </w:r>
      <w:r w:rsidRPr="00056171">
        <w:rPr>
          <w:rFonts w:hint="eastAsia"/>
          <w:szCs w:val="24"/>
        </w:rPr>
        <w:t>」</w:t>
      </w:r>
    </w:p>
    <w:p w14:paraId="5D402AB9" w14:textId="04152A6D" w:rsidR="002317A4" w:rsidRPr="00056171" w:rsidRDefault="002317A4" w:rsidP="002317A4">
      <w:pPr>
        <w:ind w:firstLine="425"/>
        <w:rPr>
          <w:szCs w:val="24"/>
        </w:rPr>
      </w:pPr>
      <w:r w:rsidRPr="00056171">
        <w:rPr>
          <w:rFonts w:hint="eastAsia"/>
          <w:szCs w:val="24"/>
        </w:rPr>
        <w:t>在這裏，我們學習到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盼望祂的百姓學習信心的功課。靠人的能力，過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河是絕不可能，但靠著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凡事都能。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盼望祂的百姓在所行的一切事上要憑著信心，不是憑著眼見。通過跨越看來不可能逾越的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河，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盼望祂的百姓學習對永生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(living God)、就是活著的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的信心，經歷祂的大能。上一代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人因著信順從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的說話，過</w:t>
      </w:r>
      <w:r w:rsidRPr="004E5D72">
        <w:rPr>
          <w:rFonts w:hint="eastAsia"/>
          <w:szCs w:val="24"/>
          <w:u w:val="single"/>
        </w:rPr>
        <w:t>紅海</w:t>
      </w:r>
      <w:r w:rsidRPr="00056171">
        <w:rPr>
          <w:rFonts w:hint="eastAsia"/>
          <w:szCs w:val="24"/>
        </w:rPr>
        <w:t>如行乾地；但新一代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人只是風聞分開</w:t>
      </w:r>
      <w:r w:rsidRPr="00F864EC">
        <w:rPr>
          <w:rFonts w:hint="eastAsia"/>
          <w:szCs w:val="24"/>
          <w:u w:val="single"/>
        </w:rPr>
        <w:t>紅海</w:t>
      </w:r>
      <w:r w:rsidRPr="00056171">
        <w:rPr>
          <w:rFonts w:hint="eastAsia"/>
          <w:szCs w:val="24"/>
        </w:rPr>
        <w:t>的事，並沒有親身地經歷。如今，他們需要藉著過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河的試驗，學習依靠全能的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，得著與上一代一樣甚至更大的信心。為此，他們需要壯膽跟隨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說話的引導，經歷永生的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在他們中間，以至可以面對往後將會出現的種種仇敵，在</w:t>
      </w:r>
      <w:r w:rsidR="00415F9D" w:rsidRPr="00415F9D">
        <w:rPr>
          <w:rFonts w:hint="eastAsia"/>
          <w:szCs w:val="24"/>
          <w:u w:val="single"/>
        </w:rPr>
        <w:t>迦南</w:t>
      </w:r>
      <w:r w:rsidRPr="00056171">
        <w:rPr>
          <w:rFonts w:hint="eastAsia"/>
          <w:szCs w:val="24"/>
        </w:rPr>
        <w:t>征服戰中可以得勝。</w:t>
      </w:r>
    </w:p>
    <w:p w14:paraId="01B3D832" w14:textId="70C5F2D3" w:rsidR="002317A4" w:rsidRPr="00056171" w:rsidRDefault="002317A4" w:rsidP="002317A4">
      <w:pPr>
        <w:ind w:firstLine="425"/>
        <w:rPr>
          <w:szCs w:val="24"/>
        </w:rPr>
      </w:pPr>
      <w:r w:rsidRPr="00056171">
        <w:rPr>
          <w:rFonts w:hint="eastAsia"/>
          <w:szCs w:val="24"/>
        </w:rPr>
        <w:t>祭司和百姓於是怎樣順從呢？請看第14至17節。他們相信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的說話，抬約櫃的祭司走在百姓前頭，百姓都離開帳棚準備要過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河。當祭司把腳放入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河水的一刻，有甚麼驚人的事發生呢？請一起讀第15至17節：「</w:t>
      </w:r>
      <w:r w:rsidRPr="00056171">
        <w:rPr>
          <w:rFonts w:ascii="華康古印體(P)" w:eastAsia="華康古印體(P)" w:hint="eastAsia"/>
          <w:b/>
          <w:bCs/>
        </w:rPr>
        <w:t>他們到了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河，腳一入水（原來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河水在收割的日子漲過兩岸），那從上往下流的水便在極遠之地、</w:t>
      </w:r>
      <w:r w:rsidRPr="006A781A">
        <w:rPr>
          <w:rFonts w:ascii="華康古印體(P)" w:eastAsia="華康古印體(P)" w:hint="eastAsia"/>
          <w:b/>
          <w:bCs/>
          <w:u w:val="single"/>
        </w:rPr>
        <w:t>撒拉但</w:t>
      </w:r>
      <w:r w:rsidRPr="00056171">
        <w:rPr>
          <w:rFonts w:ascii="華康古印體(P)" w:eastAsia="華康古印體(P)" w:hint="eastAsia"/>
          <w:b/>
          <w:bCs/>
        </w:rPr>
        <w:t>旁的</w:t>
      </w:r>
      <w:r w:rsidRPr="00B8174C">
        <w:rPr>
          <w:rFonts w:ascii="華康古印體(P)" w:eastAsia="華康古印體(P)" w:hint="eastAsia"/>
          <w:b/>
          <w:bCs/>
          <w:u w:val="single"/>
        </w:rPr>
        <w:t>亞當</w:t>
      </w:r>
      <w:r w:rsidRPr="00056171">
        <w:rPr>
          <w:rFonts w:ascii="華康古印體(P)" w:eastAsia="華康古印體(P)" w:hint="eastAsia"/>
          <w:b/>
          <w:bCs/>
        </w:rPr>
        <w:t>城那裏停住，立起成壘；那往</w:t>
      </w:r>
      <w:r w:rsidRPr="005D4AEE">
        <w:rPr>
          <w:rFonts w:ascii="華康古印體(P)" w:eastAsia="華康古印體(P)" w:hint="eastAsia"/>
          <w:b/>
          <w:bCs/>
          <w:u w:val="single"/>
        </w:rPr>
        <w:t>亞拉巴</w:t>
      </w:r>
      <w:r w:rsidRPr="00056171">
        <w:rPr>
          <w:rFonts w:ascii="華康古印體(P)" w:eastAsia="華康古印體(P)" w:hint="eastAsia"/>
          <w:b/>
          <w:bCs/>
        </w:rPr>
        <w:t>的海，就是鹽海，下流的水全然斷絕。於是百姓在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耶利哥</w:t>
      </w:r>
      <w:r w:rsidRPr="00056171">
        <w:rPr>
          <w:rFonts w:ascii="華康古印體(P)" w:eastAsia="華康古印體(P)" w:hint="eastAsia"/>
          <w:b/>
          <w:bCs/>
        </w:rPr>
        <w:t>的對面過去了。抬耶和華約櫃的祭司在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河中的乾地上站定，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以色列</w:t>
      </w:r>
      <w:r w:rsidRPr="00056171">
        <w:rPr>
          <w:rFonts w:ascii="華康古印體(P)" w:eastAsia="華康古印體(P)" w:hint="eastAsia"/>
          <w:b/>
          <w:bCs/>
        </w:rPr>
        <w:t>眾人都從乾地上過去，直到國民盡都過了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河。</w:t>
      </w:r>
      <w:r w:rsidRPr="00056171">
        <w:rPr>
          <w:rFonts w:hint="eastAsia"/>
          <w:szCs w:val="24"/>
        </w:rPr>
        <w:t>」從上游的</w:t>
      </w:r>
      <w:r w:rsidRPr="005D4AEE">
        <w:rPr>
          <w:rFonts w:hint="eastAsia"/>
          <w:szCs w:val="24"/>
          <w:u w:val="single"/>
        </w:rPr>
        <w:t>亞當</w:t>
      </w:r>
      <w:r w:rsidRPr="00056171">
        <w:rPr>
          <w:rFonts w:hint="eastAsia"/>
          <w:szCs w:val="24"/>
        </w:rPr>
        <w:t>城到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人身處的地方大約有29公里，而從他們身處的地方到下游的鹽海大約有9公里，這38公里的河道竟然一下子完全地枯乾了。若以</w:t>
      </w:r>
      <w:r w:rsidRPr="005D2C35">
        <w:rPr>
          <w:rFonts w:hint="eastAsia"/>
          <w:szCs w:val="24"/>
          <w:u w:val="single"/>
        </w:rPr>
        <w:t>香港</w:t>
      </w:r>
      <w:r w:rsidRPr="00056171">
        <w:rPr>
          <w:rFonts w:hint="eastAsia"/>
          <w:szCs w:val="24"/>
        </w:rPr>
        <w:t>來作比喻的話，</w:t>
      </w:r>
      <w:r w:rsidRPr="000D2E42">
        <w:rPr>
          <w:rFonts w:hint="eastAsia"/>
          <w:szCs w:val="24"/>
          <w:u w:val="single"/>
        </w:rPr>
        <w:t>亞當</w:t>
      </w:r>
      <w:r w:rsidRPr="00056171">
        <w:rPr>
          <w:rFonts w:hint="eastAsia"/>
          <w:szCs w:val="24"/>
        </w:rPr>
        <w:t>城是</w:t>
      </w:r>
      <w:r w:rsidRPr="00FD62CD">
        <w:rPr>
          <w:rFonts w:hint="eastAsia"/>
          <w:szCs w:val="24"/>
          <w:u w:val="single"/>
        </w:rPr>
        <w:t>羅湖</w:t>
      </w:r>
      <w:r w:rsidRPr="00056171">
        <w:rPr>
          <w:rFonts w:hint="eastAsia"/>
          <w:szCs w:val="24"/>
        </w:rPr>
        <w:t>，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人身處的地方是</w:t>
      </w:r>
      <w:r w:rsidRPr="00FD62CD">
        <w:rPr>
          <w:rFonts w:hint="eastAsia"/>
          <w:szCs w:val="24"/>
          <w:u w:val="single"/>
        </w:rPr>
        <w:t>大圍</w:t>
      </w:r>
      <w:r w:rsidRPr="00056171">
        <w:rPr>
          <w:rFonts w:hint="eastAsia"/>
          <w:szCs w:val="24"/>
        </w:rPr>
        <w:t>，而</w:t>
      </w:r>
      <w:r w:rsidRPr="00FD62CD">
        <w:rPr>
          <w:rFonts w:hint="eastAsia"/>
          <w:szCs w:val="24"/>
          <w:u w:val="single"/>
        </w:rPr>
        <w:t>死海</w:t>
      </w:r>
      <w:r w:rsidRPr="00056171">
        <w:rPr>
          <w:rFonts w:hint="eastAsia"/>
          <w:szCs w:val="24"/>
        </w:rPr>
        <w:t>是</w:t>
      </w:r>
      <w:r w:rsidRPr="00FD62CD">
        <w:rPr>
          <w:rFonts w:hint="eastAsia"/>
          <w:szCs w:val="24"/>
          <w:u w:val="single"/>
        </w:rPr>
        <w:t>尖東</w:t>
      </w:r>
      <w:r w:rsidRPr="00056171">
        <w:rPr>
          <w:rFonts w:hint="eastAsia"/>
          <w:szCs w:val="24"/>
        </w:rPr>
        <w:t>，由</w:t>
      </w:r>
      <w:r w:rsidRPr="00CC52B2">
        <w:rPr>
          <w:rFonts w:hint="eastAsia"/>
          <w:szCs w:val="24"/>
          <w:u w:val="single"/>
        </w:rPr>
        <w:t>尖東</w:t>
      </w:r>
      <w:r w:rsidRPr="00056171">
        <w:rPr>
          <w:rFonts w:hint="eastAsia"/>
          <w:szCs w:val="24"/>
        </w:rPr>
        <w:t>到</w:t>
      </w:r>
      <w:r w:rsidRPr="00CC52B2">
        <w:rPr>
          <w:rFonts w:hint="eastAsia"/>
          <w:szCs w:val="24"/>
          <w:u w:val="single"/>
        </w:rPr>
        <w:t>羅湖</w:t>
      </w:r>
      <w:r w:rsidRPr="00056171">
        <w:rPr>
          <w:rFonts w:hint="eastAsia"/>
          <w:szCs w:val="24"/>
        </w:rPr>
        <w:t>那麼遠距離的河水都枯乾了；就像家裏的水喉總掣被人關上，以至全屋的水龍頭也再沒有食水供應一樣。這是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以祂的手使河水的源頭止住，為祂的百姓成就奇妙的工作。</w:t>
      </w:r>
    </w:p>
    <w:p w14:paraId="37D20EB5" w14:textId="61E85797" w:rsidR="002317A4" w:rsidRPr="00056171" w:rsidRDefault="002317A4" w:rsidP="002317A4">
      <w:pPr>
        <w:ind w:firstLine="425"/>
        <w:rPr>
          <w:szCs w:val="24"/>
        </w:rPr>
      </w:pPr>
      <w:r w:rsidRPr="00056171">
        <w:rPr>
          <w:rFonts w:hint="eastAsia"/>
          <w:szCs w:val="24"/>
        </w:rPr>
        <w:t>這樣，在百姓過</w:t>
      </w:r>
      <w:r w:rsidR="009945D2" w:rsidRPr="009945D2">
        <w:rPr>
          <w:rFonts w:hint="eastAsia"/>
          <w:szCs w:val="24"/>
          <w:u w:val="single"/>
        </w:rPr>
        <w:t>約旦</w:t>
      </w:r>
      <w:r w:rsidRPr="00056171">
        <w:rPr>
          <w:rFonts w:hint="eastAsia"/>
          <w:szCs w:val="24"/>
        </w:rPr>
        <w:t>河的事上，祭司擔當著甚麼重要的角色呢？首先，祭司要抬著約櫃在百姓的前頭行，擔當領袖的角色，作百姓的榜樣。這好比牧者預備和首先順從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的說話，</w:t>
      </w:r>
      <w:r w:rsidRPr="00056171">
        <w:rPr>
          <w:rFonts w:hint="eastAsia"/>
          <w:szCs w:val="24"/>
        </w:rPr>
        <w:lastRenderedPageBreak/>
        <w:t>使羔羊也可以跟著牧者去行。其次，祭司不但作先鋒首先過河，也需要抬起約櫃，站在河的中間，直到所有百姓都上岸，最後自己才上岸，為此需要捨己，忍耐背起十字架。二百萬</w:t>
      </w:r>
      <w:r w:rsidR="009945D2" w:rsidRPr="009945D2">
        <w:rPr>
          <w:rFonts w:hint="eastAsia"/>
          <w:szCs w:val="24"/>
          <w:u w:val="single"/>
        </w:rPr>
        <w:t>以色列</w:t>
      </w:r>
      <w:r w:rsidRPr="00056171">
        <w:rPr>
          <w:rFonts w:hint="eastAsia"/>
          <w:szCs w:val="24"/>
        </w:rPr>
        <w:t>人扶老攜幼橫過一公里闊的河床，很可能需要幾個小時。若祭司懼怕膽怯，心想：「即使我順從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的說話踏入河裏，但停住的河水會不會忽然間湧下來呢？不如走著上著。」又或者心想：「到底還要抬約櫃到何時呢？一直站著抬著約櫃實在太累，不如暫時放低，輕鬆一下。」這樣會有甚麼後果呢？很可能，河水會一下子傾倒下來，叫百姓和自己都被沖走。但祭司們否認自己的意思，背起十字架到底，終於使百姓和自己都得救。這讓我想起每次在靈修營裏，預備最後一篇信息的信息僕人和帶領最後一課小組研經的僕人，在其他說話僕人都完成使命時，他們卻爭戰直到最後一刻。我又想起回程搬運的僕人，在別人都回家休息時，他們卻忠誠地把所有物資送返Centre，直到任務完成才離開。雖然牧者和說話的僕人有著不容易擔起的十字架，但通過背起預備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說話的十字架，可以為羊群打開得救的道路。使徒</w:t>
      </w:r>
      <w:r w:rsidRPr="00D95C2B">
        <w:rPr>
          <w:rFonts w:hint="eastAsia"/>
          <w:szCs w:val="24"/>
          <w:u w:val="single"/>
        </w:rPr>
        <w:t>保羅</w:t>
      </w:r>
      <w:r w:rsidRPr="00056171">
        <w:rPr>
          <w:rFonts w:hint="eastAsia"/>
          <w:szCs w:val="24"/>
        </w:rPr>
        <w:t>也勸勉年少的</w:t>
      </w:r>
      <w:r w:rsidRPr="00D95C2B">
        <w:rPr>
          <w:rFonts w:hint="eastAsia"/>
          <w:szCs w:val="24"/>
          <w:u w:val="single"/>
        </w:rPr>
        <w:t>提摩太</w:t>
      </w:r>
      <w:r w:rsidRPr="00056171">
        <w:rPr>
          <w:rFonts w:hint="eastAsia"/>
          <w:szCs w:val="24"/>
        </w:rPr>
        <w:t>要背起傳道的十字架：「</w:t>
      </w:r>
      <w:r w:rsidRPr="00056171">
        <w:rPr>
          <w:rFonts w:ascii="華康古印體(P)" w:eastAsia="華康古印體(P)" w:hint="eastAsia"/>
          <w:b/>
          <w:bCs/>
        </w:rPr>
        <w:t>你當竭力在</w:t>
      </w:r>
      <w:r w:rsidR="009945D2">
        <w:rPr>
          <w:rFonts w:ascii="華康古印體(P)" w:eastAsia="華康古印體(P)" w:hint="eastAsia"/>
          <w:b/>
          <w:bCs/>
        </w:rPr>
        <w:t xml:space="preserve">　神</w:t>
      </w:r>
      <w:r w:rsidRPr="00056171">
        <w:rPr>
          <w:rFonts w:ascii="華康古印體(P)" w:eastAsia="華康古印體(P)" w:hint="eastAsia"/>
          <w:b/>
          <w:bCs/>
        </w:rPr>
        <w:t>面前得蒙喜悅，作無愧的工人，按著正意分解真理的道。</w:t>
      </w:r>
      <w:r w:rsidRPr="00056171">
        <w:rPr>
          <w:rFonts w:hint="eastAsia"/>
          <w:szCs w:val="24"/>
        </w:rPr>
        <w:t>」「</w:t>
      </w:r>
      <w:r w:rsidRPr="00056171">
        <w:rPr>
          <w:rFonts w:ascii="華康古印體(P)" w:eastAsia="華康古印體(P)" w:hint="eastAsia"/>
          <w:b/>
          <w:bCs/>
        </w:rPr>
        <w:t>你卻要凡事謹慎，忍受苦難，做傳道的工夫，盡你的職分。</w:t>
      </w:r>
      <w:r w:rsidRPr="00056171">
        <w:rPr>
          <w:rFonts w:hint="eastAsia"/>
          <w:szCs w:val="24"/>
        </w:rPr>
        <w:t>」(提後2:15; 4:5) 主呼召我們信徒作君尊的祭司，賜給我們傳道的十字架；儘管這並非容易承擔的十字架，卻是榮耀和叫人得救的十字架。願主都幫助我們跟隨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說話的引導，並且在羊群的前頭走，忠誠地背起預備和傳講</w:t>
      </w:r>
      <w:r w:rsidR="009945D2">
        <w:rPr>
          <w:rFonts w:hint="eastAsia"/>
          <w:szCs w:val="24"/>
        </w:rPr>
        <w:t xml:space="preserve">　神</w:t>
      </w:r>
      <w:r w:rsidRPr="00056171">
        <w:rPr>
          <w:rFonts w:hint="eastAsia"/>
          <w:szCs w:val="24"/>
        </w:rPr>
        <w:t>說話的十字架。</w:t>
      </w:r>
    </w:p>
    <w:p w14:paraId="108B045B" w14:textId="77777777" w:rsidR="002317A4" w:rsidRPr="00B926A3" w:rsidRDefault="002317A4" w:rsidP="002317A4">
      <w:pPr>
        <w:pStyle w:val="Heading2"/>
        <w:rPr>
          <w:szCs w:val="28"/>
        </w:rPr>
      </w:pPr>
      <w:r w:rsidRPr="00B926A3">
        <w:rPr>
          <w:rFonts w:hint="eastAsia"/>
          <w:szCs w:val="28"/>
        </w:rPr>
        <w:t>Ⅱ‧這些石頭要作永遠的記念 (4:1-5:1)</w:t>
      </w:r>
    </w:p>
    <w:p w14:paraId="4032DF4A" w14:textId="6A52B826" w:rsidR="002317A4" w:rsidRPr="00056171" w:rsidRDefault="002317A4" w:rsidP="002317A4">
      <w:pPr>
        <w:ind w:firstLine="425"/>
      </w:pPr>
      <w:r w:rsidRPr="00056171">
        <w:rPr>
          <w:rFonts w:hint="eastAsia"/>
        </w:rPr>
        <w:t>經過了四十年曠野的生活，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人終於踏足這片他們夢寐以求的應許之地，他們的心情是何等興奮的呢？「越過Jordan真的很興奮，河水斷絕任我打橫行…」在這時候，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吩咐</w:t>
      </w:r>
      <w:r w:rsidR="009945D2" w:rsidRPr="009945D2">
        <w:rPr>
          <w:rFonts w:hint="eastAsia"/>
          <w:u w:val="single"/>
        </w:rPr>
        <w:t>約書亞</w:t>
      </w:r>
      <w:r w:rsidRPr="00056171">
        <w:rPr>
          <w:rFonts w:hint="eastAsia"/>
        </w:rPr>
        <w:t>做甚麼呢？請一起讀第4章2,3節：「</w:t>
      </w:r>
      <w:r w:rsidRPr="00056171">
        <w:rPr>
          <w:rFonts w:ascii="華康古印體(P)" w:eastAsia="華康古印體(P)" w:hint="eastAsia"/>
          <w:b/>
          <w:bCs/>
        </w:rPr>
        <w:t>你從民中要揀選十二個人，每支派一人，吩咐他們說：『你們從這裏，從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河中、祭司腳站定的地方，取十二塊石頭帶過去，放在你們今夜要住宿的地方。』</w:t>
      </w:r>
      <w:r w:rsidRPr="00056171">
        <w:rPr>
          <w:rFonts w:hint="eastAsia"/>
        </w:rPr>
        <w:t>」在過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河後，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吩咐</w:t>
      </w:r>
      <w:r w:rsidR="009945D2" w:rsidRPr="009945D2">
        <w:rPr>
          <w:rFonts w:hint="eastAsia"/>
          <w:u w:val="single"/>
        </w:rPr>
        <w:t>約書亞</w:t>
      </w:r>
      <w:r w:rsidRPr="00056171">
        <w:rPr>
          <w:rFonts w:hint="eastAsia"/>
        </w:rPr>
        <w:t>做的第一件事，並不是舉行慶祝會，</w:t>
      </w:r>
      <w:r w:rsidRPr="00056171">
        <w:rPr>
          <w:rFonts w:hint="eastAsia"/>
        </w:rPr>
        <w:t>而是揀選十二個人，使他們從祭司所站的地方，取十二塊石頭上來，放在百姓安營的</w:t>
      </w:r>
      <w:r w:rsidR="009945D2" w:rsidRPr="009945D2">
        <w:rPr>
          <w:rFonts w:hint="eastAsia"/>
          <w:u w:val="single"/>
        </w:rPr>
        <w:t>吉甲</w:t>
      </w:r>
      <w:r w:rsidRPr="00056171">
        <w:rPr>
          <w:rFonts w:hint="eastAsia"/>
        </w:rPr>
        <w:t>，以為記念。</w:t>
      </w:r>
    </w:p>
    <w:p w14:paraId="7AACF79D" w14:textId="17F880CB" w:rsidR="002317A4" w:rsidRPr="00056171" w:rsidRDefault="009945D2" w:rsidP="002317A4">
      <w:pPr>
        <w:ind w:firstLine="425"/>
      </w:pP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為何吩咐</w:t>
      </w:r>
      <w:r w:rsidRPr="009945D2">
        <w:rPr>
          <w:rFonts w:hint="eastAsia"/>
          <w:u w:val="single"/>
        </w:rPr>
        <w:t>以色列</w:t>
      </w:r>
      <w:r w:rsidR="002317A4" w:rsidRPr="00056171">
        <w:rPr>
          <w:rFonts w:hint="eastAsia"/>
        </w:rPr>
        <w:t>人這樣做呢？這是因為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盼望他們常常記念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曾為他們成就的工作，一生不忘記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的恩典。第6節上說，這些石頭要在他們中間作為證據，提醒他們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曾經為他們分開</w:t>
      </w:r>
      <w:r w:rsidRPr="009945D2">
        <w:rPr>
          <w:rFonts w:hint="eastAsia"/>
          <w:u w:val="single"/>
        </w:rPr>
        <w:t>約旦</w:t>
      </w:r>
      <w:r w:rsidR="002317A4" w:rsidRPr="00056171">
        <w:rPr>
          <w:rFonts w:hint="eastAsia"/>
        </w:rPr>
        <w:t>河，並且當他們憑信心順從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的說話時，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使他們經歷信心而來的得勝。上一代的</w:t>
      </w:r>
      <w:r w:rsidRPr="009945D2">
        <w:rPr>
          <w:rFonts w:hint="eastAsia"/>
          <w:u w:val="single"/>
        </w:rPr>
        <w:t>以色列</w:t>
      </w:r>
      <w:r w:rsidR="002317A4" w:rsidRPr="00056171">
        <w:rPr>
          <w:rFonts w:hint="eastAsia"/>
        </w:rPr>
        <w:t>祖宗雖然經歷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領他們出埃及、過</w:t>
      </w:r>
      <w:r w:rsidR="002317A4" w:rsidRPr="00E348B9">
        <w:rPr>
          <w:rFonts w:hint="eastAsia"/>
          <w:u w:val="single"/>
        </w:rPr>
        <w:t>紅海</w:t>
      </w:r>
      <w:r w:rsidR="002317A4" w:rsidRPr="00056171">
        <w:rPr>
          <w:rFonts w:hint="eastAsia"/>
        </w:rPr>
        <w:t>、從磐石出水、又從天降下嗎哪這些奇事</w:t>
      </w:r>
      <w:r>
        <w:rPr>
          <w:rFonts w:hint="eastAsia"/>
        </w:rPr>
        <w:t>神</w:t>
      </w:r>
      <w:r w:rsidR="002317A4" w:rsidRPr="00056171">
        <w:rPr>
          <w:rFonts w:hint="eastAsia"/>
        </w:rPr>
        <w:t>蹟，但他們卻很快便忘記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的恩典；因此，每當遇見新的問題時，他們又埋怨和不信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，甚至「</w:t>
      </w:r>
      <w:r w:rsidR="002317A4" w:rsidRPr="005475F0">
        <w:rPr>
          <w:rFonts w:ascii="SimSun-ExtB" w:eastAsia="SimSun-ExtB" w:hAnsi="SimSun-ExtB" w:cs="SimSun-ExtB" w:hint="eastAsia"/>
        </w:rPr>
        <w:t>𦧲</w:t>
      </w:r>
      <w:r w:rsidR="002317A4" w:rsidRPr="00056171">
        <w:rPr>
          <w:rFonts w:hint="eastAsia"/>
        </w:rPr>
        <w:t>地」要返回</w:t>
      </w:r>
      <w:r w:rsidR="002317A4" w:rsidRPr="005475F0">
        <w:rPr>
          <w:rFonts w:hint="eastAsia"/>
          <w:u w:val="single"/>
        </w:rPr>
        <w:t>埃及</w:t>
      </w:r>
      <w:r w:rsidR="002317A4" w:rsidRPr="00056171">
        <w:rPr>
          <w:rFonts w:hint="eastAsia"/>
        </w:rPr>
        <w:t>，在這樣的惡性循環中「無限loop」，叫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也不禁歎息說：「</w:t>
      </w:r>
      <w:r w:rsidR="002317A4" w:rsidRPr="00056171">
        <w:rPr>
          <w:rFonts w:ascii="華康古印體(P)" w:eastAsia="華康古印體(P)" w:hint="eastAsia"/>
          <w:b/>
          <w:bCs/>
        </w:rPr>
        <w:t>那時，你們的祖宗試我探我，並且觀看我的作為。四十年之久，我厭煩那世代，說：『這是心裏迷糊的百姓，竟不曉得我的作為。』</w:t>
      </w:r>
      <w:r w:rsidR="002317A4" w:rsidRPr="00056171">
        <w:rPr>
          <w:rFonts w:hint="eastAsia"/>
        </w:rPr>
        <w:t xml:space="preserve">」(詩95:9,10) 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盼望新一代的</w:t>
      </w:r>
      <w:r w:rsidRPr="009945D2">
        <w:rPr>
          <w:rFonts w:hint="eastAsia"/>
          <w:u w:val="single"/>
        </w:rPr>
        <w:t>以色列</w:t>
      </w:r>
      <w:r w:rsidR="002317A4" w:rsidRPr="00056171">
        <w:rPr>
          <w:rFonts w:hint="eastAsia"/>
        </w:rPr>
        <w:t>人不要重蹈前人的覆轍，乃是要常常記念和感謝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的恩典，成長為信心和敬畏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的百姓。同樣，信徒因著信經歷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的恩典固然是好事，卻要慎防患上屬靈的認知障礙症，即是不要忘記</w:t>
      </w:r>
      <w:r>
        <w:rPr>
          <w:rFonts w:hint="eastAsia"/>
        </w:rPr>
        <w:t xml:space="preserve">　神</w:t>
      </w:r>
      <w:r w:rsidR="002317A4" w:rsidRPr="00056171">
        <w:rPr>
          <w:rFonts w:hint="eastAsia"/>
        </w:rPr>
        <w:t>的拯救和帶領，特別要牢牢記得耶穌十字架犧牲的愛，將祂的救恩銘刻在心中。</w:t>
      </w:r>
    </w:p>
    <w:p w14:paraId="58A44B27" w14:textId="5E492F1B" w:rsidR="002317A4" w:rsidRPr="00056171" w:rsidRDefault="002317A4" w:rsidP="002317A4">
      <w:pPr>
        <w:ind w:firstLine="425"/>
      </w:pPr>
      <w:r w:rsidRPr="00056171">
        <w:rPr>
          <w:rFonts w:hint="eastAsia"/>
        </w:rPr>
        <w:t>除此之外，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吩咐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人立石為記，還有甚麼目的呢？請一起讀第6,7節：「</w:t>
      </w:r>
      <w:r w:rsidRPr="00056171">
        <w:rPr>
          <w:rFonts w:ascii="華康古印體(P)" w:eastAsia="華康古印體(P)" w:hint="eastAsia"/>
          <w:b/>
          <w:bCs/>
        </w:rPr>
        <w:t>日後，你們的子孫問你們說：『這些石頭是甚麼意思？』你們就對他們說：『這是因為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河的水在耶和華的約櫃前斷絕；約櫃過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河的時候，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河的水就斷絕了。這些石頭要作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以色列</w:t>
      </w:r>
      <w:r w:rsidRPr="00056171">
        <w:rPr>
          <w:rFonts w:ascii="華康古印體(P)" w:eastAsia="華康古印體(P)" w:hint="eastAsia"/>
          <w:b/>
          <w:bCs/>
        </w:rPr>
        <w:t>人永遠的記念。』</w:t>
      </w:r>
      <w:r w:rsidRPr="00056171">
        <w:rPr>
          <w:rFonts w:hint="eastAsia"/>
        </w:rPr>
        <w:t>」立石為記的另一個目的，是要使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的子孫可以曉得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的工作，從歷史中學習信心的功課。今日的父母將甚麼留給兒女呢？很多</w:t>
      </w:r>
      <w:r w:rsidRPr="00E34966">
        <w:rPr>
          <w:rFonts w:hint="eastAsia"/>
          <w:u w:val="single"/>
        </w:rPr>
        <w:t>香港</w:t>
      </w:r>
      <w:r w:rsidRPr="00056171">
        <w:rPr>
          <w:rFonts w:hint="eastAsia"/>
        </w:rPr>
        <w:t>的父母因為憂慮兒女將來的住屋問題，所以將錢或一層樓留給他們，想免去他們將來的經濟負擔；也有父母把自己的經驗之談或者處世之道留給兒女，認為這樣做即使未至於令兒女踏上成功之路，至少不會像自己那樣行那麼多冤枉路。</w:t>
      </w:r>
      <w:r w:rsidR="009945D2" w:rsidRPr="009945D2">
        <w:rPr>
          <w:rFonts w:hint="eastAsia"/>
          <w:u w:val="single"/>
        </w:rPr>
        <w:t>約書亞</w:t>
      </w:r>
      <w:r w:rsidRPr="00056171">
        <w:rPr>
          <w:rFonts w:hint="eastAsia"/>
        </w:rPr>
        <w:t>卻只是把這十二塊石頭留給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的子孫，這看起來太不切實際；難道要用這十二塊石頭來建「簡樸房」嗎？這些石頭能使他們的子孫贏在起跑線嗎？但</w:t>
      </w:r>
      <w:r w:rsidR="009945D2">
        <w:rPr>
          <w:rFonts w:hint="eastAsia"/>
        </w:rPr>
        <w:t xml:space="preserve">　</w:t>
      </w:r>
      <w:r w:rsidR="009945D2">
        <w:rPr>
          <w:rFonts w:hint="eastAsia"/>
        </w:rPr>
        <w:lastRenderedPageBreak/>
        <w:t>神</w:t>
      </w:r>
      <w:r w:rsidRPr="00056171">
        <w:rPr>
          <w:rFonts w:hint="eastAsia"/>
        </w:rPr>
        <w:t>吩咐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人要立石為記，這是為了把信心的遺產傳留給下一代；藉著向下一代見證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的工作，教導他們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的歷史，使他們將來可以擁有對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個人的信心。</w:t>
      </w:r>
      <w:r w:rsidRPr="008729D6">
        <w:rPr>
          <w:rFonts w:hint="eastAsia"/>
          <w:u w:val="single"/>
        </w:rPr>
        <w:t>銘言</w:t>
      </w:r>
      <w:r w:rsidRPr="00056171">
        <w:rPr>
          <w:rFonts w:hint="eastAsia"/>
        </w:rPr>
        <w:t>弟兄在生命見證裏分享說，從前他通過父母認識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，但還未擁有與主個人的關係；直到當他在疫情期間，面對考試的困難，他憑信心握著先求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的國和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的義的說話，得著從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而來極大的平安和智慧承擔考試，那時他便認信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為他個人的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。就是這樣，世上的財富和知識也必會過去，惟有對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的信心才使我們的下一代能面對他們人生中的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河，在挑戰和困難中信靠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而得勝。</w:t>
      </w:r>
    </w:p>
    <w:p w14:paraId="31E40098" w14:textId="12C0465C" w:rsidR="002317A4" w:rsidRPr="00056171" w:rsidRDefault="002317A4" w:rsidP="002317A4">
      <w:pPr>
        <w:ind w:firstLine="425"/>
      </w:pPr>
      <w:r w:rsidRPr="00056171">
        <w:rPr>
          <w:rFonts w:hint="eastAsia"/>
        </w:rPr>
        <w:t>請看第8,9節。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人順從</w:t>
      </w:r>
      <w:r w:rsidR="009945D2" w:rsidRPr="009945D2">
        <w:rPr>
          <w:rFonts w:hint="eastAsia"/>
          <w:u w:val="single"/>
        </w:rPr>
        <w:t>約書亞</w:t>
      </w:r>
      <w:r w:rsidRPr="00056171">
        <w:rPr>
          <w:rFonts w:hint="eastAsia"/>
        </w:rPr>
        <w:t>的吩咐，把十二塊石頭從祭司所站之地帶上來，放在他們住宿的地方。這十二塊石頭代表著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十二支派，見證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從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河水裏拯救他們出來的恩典。然後，</w:t>
      </w:r>
      <w:r w:rsidR="009945D2" w:rsidRPr="009945D2">
        <w:rPr>
          <w:rFonts w:hint="eastAsia"/>
          <w:u w:val="single"/>
        </w:rPr>
        <w:t>約書亞</w:t>
      </w:r>
      <w:r w:rsidRPr="00056171">
        <w:rPr>
          <w:rFonts w:hint="eastAsia"/>
        </w:rPr>
        <w:t>把另外的十二塊石頭，放在祭司的腳所站立的地方。這另外的十二塊石頭好比我們信徒的舊我，已經與基督同死和一同埋葬，也將會在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河中不再被記念。</w:t>
      </w:r>
    </w:p>
    <w:p w14:paraId="12F79080" w14:textId="12FF6011" w:rsidR="002317A4" w:rsidRPr="00056171" w:rsidRDefault="002317A4" w:rsidP="002317A4">
      <w:pPr>
        <w:ind w:firstLine="425"/>
      </w:pPr>
      <w:r w:rsidRPr="00056171">
        <w:rPr>
          <w:rFonts w:hint="eastAsia"/>
        </w:rPr>
        <w:t>請看第10至14節。抬約櫃的祭司一直站在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河中，等到所有百姓都過了河。這時候，</w:t>
      </w:r>
      <w:r w:rsidRPr="00E813B8">
        <w:rPr>
          <w:rFonts w:hint="eastAsia"/>
          <w:u w:val="single"/>
        </w:rPr>
        <w:t>呂便</w:t>
      </w:r>
      <w:r w:rsidRPr="00056171">
        <w:rPr>
          <w:rFonts w:hint="eastAsia"/>
        </w:rPr>
        <w:t>、</w:t>
      </w:r>
      <w:r w:rsidRPr="00E813B8">
        <w:rPr>
          <w:rFonts w:hint="eastAsia"/>
          <w:u w:val="single"/>
        </w:rPr>
        <w:t>迦得</w:t>
      </w:r>
      <w:r w:rsidRPr="00056171">
        <w:rPr>
          <w:rFonts w:hint="eastAsia"/>
        </w:rPr>
        <w:t>和</w:t>
      </w:r>
      <w:r w:rsidRPr="00E813B8">
        <w:rPr>
          <w:rFonts w:hint="eastAsia"/>
          <w:u w:val="single"/>
        </w:rPr>
        <w:t>瑪拿西</w:t>
      </w:r>
      <w:r w:rsidRPr="00056171">
        <w:rPr>
          <w:rFonts w:hint="eastAsia"/>
        </w:rPr>
        <w:t>半支派的人，遵照他們之前所作出的承諾，帶著兵器在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人前頭過去，在</w:t>
      </w:r>
      <w:r w:rsidR="009945D2" w:rsidRPr="009945D2">
        <w:rPr>
          <w:rFonts w:hint="eastAsia"/>
          <w:u w:val="single"/>
        </w:rPr>
        <w:t>耶利哥</w:t>
      </w:r>
      <w:r w:rsidRPr="00056171">
        <w:rPr>
          <w:rFonts w:hint="eastAsia"/>
        </w:rPr>
        <w:t>的平原，等候上陣。而按照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的應許，通過今次的事，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使</w:t>
      </w:r>
      <w:r w:rsidR="009945D2" w:rsidRPr="009945D2">
        <w:rPr>
          <w:rFonts w:hint="eastAsia"/>
          <w:u w:val="single"/>
        </w:rPr>
        <w:t>約書亞</w:t>
      </w:r>
      <w:r w:rsidRPr="00056171">
        <w:rPr>
          <w:rFonts w:hint="eastAsia"/>
        </w:rPr>
        <w:t>在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眾人眼前尊大，百姓敬畏</w:t>
      </w:r>
      <w:r w:rsidR="009945D2" w:rsidRPr="009945D2">
        <w:rPr>
          <w:rFonts w:hint="eastAsia"/>
          <w:u w:val="single"/>
        </w:rPr>
        <w:t>約書亞</w:t>
      </w:r>
      <w:r w:rsidRPr="00056171">
        <w:rPr>
          <w:rFonts w:hint="eastAsia"/>
        </w:rPr>
        <w:t>，就像從前敬畏</w:t>
      </w:r>
      <w:r w:rsidR="009945D2" w:rsidRPr="009945D2">
        <w:rPr>
          <w:rFonts w:hint="eastAsia"/>
          <w:u w:val="single"/>
        </w:rPr>
        <w:t>摩西</w:t>
      </w:r>
      <w:r w:rsidRPr="00056171">
        <w:rPr>
          <w:rFonts w:hint="eastAsia"/>
        </w:rPr>
        <w:t>一樣。</w:t>
      </w:r>
    </w:p>
    <w:p w14:paraId="3E6F4AB4" w14:textId="427E152F" w:rsidR="002317A4" w:rsidRPr="00056171" w:rsidRDefault="002317A4" w:rsidP="002317A4">
      <w:pPr>
        <w:ind w:firstLine="425"/>
      </w:pPr>
      <w:r w:rsidRPr="00056171">
        <w:rPr>
          <w:rFonts w:hint="eastAsia"/>
        </w:rPr>
        <w:t>過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河的工作終於怎樣完成呢？請看第15至18節。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曉諭</w:t>
      </w:r>
      <w:r w:rsidR="009945D2" w:rsidRPr="009945D2">
        <w:rPr>
          <w:rFonts w:hint="eastAsia"/>
          <w:u w:val="single"/>
        </w:rPr>
        <w:t>約書亞</w:t>
      </w:r>
      <w:r w:rsidRPr="00056171">
        <w:rPr>
          <w:rFonts w:hint="eastAsia"/>
        </w:rPr>
        <w:t>，吩咐抬約櫃的祭司從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河裏上來。就在祭司從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河裏上來，</w:t>
      </w:r>
      <w:r w:rsidRPr="00056171">
        <w:rPr>
          <w:rFonts w:hint="eastAsia"/>
        </w:rPr>
        <w:t>腳掌剛落旱地的一刻，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河的水就奇妙地流到原處，仍舊漲過兩岸，與先前一樣。這顯明了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河的水斷絕絕非偶然，而是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的說話成就的工作；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的說話就是一切救恩和能力的源頭。當祭司們看見百姓盡都過了河，自己也過了河時，他們是何等感謝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和滿有喜樂呢！之前一直抬約櫃的勞苦盡都一掃而空。</w:t>
      </w:r>
    </w:p>
    <w:p w14:paraId="4E91AAD0" w14:textId="6CDCFD3B" w:rsidR="002317A4" w:rsidRPr="00056171" w:rsidRDefault="002317A4" w:rsidP="002317A4">
      <w:pPr>
        <w:ind w:firstLine="425"/>
      </w:pPr>
      <w:r w:rsidRPr="00056171">
        <w:rPr>
          <w:rFonts w:hint="eastAsia"/>
        </w:rPr>
        <w:t>當</w:t>
      </w:r>
      <w:r w:rsidR="009945D2" w:rsidRPr="009945D2">
        <w:rPr>
          <w:rFonts w:hint="eastAsia"/>
          <w:u w:val="single"/>
        </w:rPr>
        <w:t>約書亞</w:t>
      </w:r>
      <w:r w:rsidRPr="00056171">
        <w:rPr>
          <w:rFonts w:hint="eastAsia"/>
        </w:rPr>
        <w:t>把十二塊石頭立在</w:t>
      </w:r>
      <w:r w:rsidR="009945D2" w:rsidRPr="009945D2">
        <w:rPr>
          <w:rFonts w:hint="eastAsia"/>
          <w:u w:val="single"/>
        </w:rPr>
        <w:t>吉甲</w:t>
      </w:r>
      <w:r w:rsidRPr="00056171">
        <w:rPr>
          <w:rFonts w:hint="eastAsia"/>
        </w:rPr>
        <w:t>後，他對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人說甚麼呢？請一起讀第21至24節：「</w:t>
      </w:r>
      <w:r w:rsidRPr="00056171">
        <w:rPr>
          <w:rFonts w:ascii="華康古印體(P)" w:eastAsia="華康古印體(P)" w:hint="eastAsia"/>
          <w:b/>
          <w:bCs/>
        </w:rPr>
        <w:t>對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以色列</w:t>
      </w:r>
      <w:r w:rsidRPr="00056171">
        <w:rPr>
          <w:rFonts w:ascii="華康古印體(P)" w:eastAsia="華康古印體(P)" w:hint="eastAsia"/>
          <w:b/>
          <w:bCs/>
        </w:rPr>
        <w:t>人說：日後你們的子孫問他們的父親說：『這些石頭是甚麼意思？』你們就告訴他們說：『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以色列</w:t>
      </w:r>
      <w:r w:rsidRPr="00056171">
        <w:rPr>
          <w:rFonts w:ascii="華康古印體(P)" w:eastAsia="華康古印體(P)" w:hint="eastAsia"/>
          <w:b/>
          <w:bCs/>
        </w:rPr>
        <w:t>人曾走乾地過這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河；因為耶和華──你們的</w:t>
      </w:r>
      <w:r w:rsidR="009945D2">
        <w:rPr>
          <w:rFonts w:ascii="華康古印體(P)" w:eastAsia="華康古印體(P)" w:hint="eastAsia"/>
          <w:b/>
          <w:bCs/>
        </w:rPr>
        <w:t xml:space="preserve">　神</w:t>
      </w:r>
      <w:r w:rsidRPr="00056171">
        <w:rPr>
          <w:rFonts w:ascii="華康古印體(P)" w:eastAsia="華康古印體(P)" w:hint="eastAsia"/>
          <w:b/>
          <w:bCs/>
        </w:rPr>
        <w:t>在你們前面使</w:t>
      </w:r>
      <w:r w:rsidR="009945D2" w:rsidRPr="009945D2">
        <w:rPr>
          <w:rFonts w:ascii="華康古印體(P)" w:eastAsia="華康古印體(P)" w:hint="eastAsia"/>
          <w:b/>
          <w:bCs/>
          <w:u w:val="single"/>
        </w:rPr>
        <w:t>約旦</w:t>
      </w:r>
      <w:r w:rsidRPr="00056171">
        <w:rPr>
          <w:rFonts w:ascii="華康古印體(P)" w:eastAsia="華康古印體(P)" w:hint="eastAsia"/>
          <w:b/>
          <w:bCs/>
        </w:rPr>
        <w:t>河的水乾了，等著你們過來，就如耶和華──你們的</w:t>
      </w:r>
      <w:r w:rsidR="009945D2">
        <w:rPr>
          <w:rFonts w:ascii="華康古印體(P)" w:eastAsia="華康古印體(P)" w:hint="eastAsia"/>
          <w:b/>
          <w:bCs/>
        </w:rPr>
        <w:t xml:space="preserve">　神</w:t>
      </w:r>
      <w:r w:rsidRPr="00056171">
        <w:rPr>
          <w:rFonts w:ascii="華康古印體(P)" w:eastAsia="華康古印體(P)" w:hint="eastAsia"/>
          <w:b/>
          <w:bCs/>
        </w:rPr>
        <w:t>從前在我們前面使</w:t>
      </w:r>
      <w:r w:rsidRPr="00FC42A0">
        <w:rPr>
          <w:rFonts w:ascii="華康古印體(P)" w:eastAsia="華康古印體(P)" w:hint="eastAsia"/>
          <w:b/>
          <w:bCs/>
          <w:u w:val="single"/>
        </w:rPr>
        <w:t>紅海</w:t>
      </w:r>
      <w:r w:rsidRPr="00056171">
        <w:rPr>
          <w:rFonts w:ascii="華康古印體(P)" w:eastAsia="華康古印體(P)" w:hint="eastAsia"/>
          <w:b/>
          <w:bCs/>
        </w:rPr>
        <w:t>乾了，等著我們過來一樣，要使地上萬民都知道，耶和華的手大有能力，也要使你們永遠敬畏耶和華──你們的</w:t>
      </w:r>
      <w:r w:rsidR="009945D2">
        <w:rPr>
          <w:rFonts w:ascii="華康古印體(P)" w:eastAsia="華康古印體(P)" w:hint="eastAsia"/>
          <w:b/>
          <w:bCs/>
        </w:rPr>
        <w:t xml:space="preserve">　神</w:t>
      </w:r>
      <w:r w:rsidRPr="00056171">
        <w:rPr>
          <w:rFonts w:ascii="華康古印體(P)" w:eastAsia="華康古印體(P)" w:hint="eastAsia"/>
          <w:b/>
          <w:bCs/>
        </w:rPr>
        <w:t>。』</w:t>
      </w:r>
      <w:r w:rsidRPr="00056171">
        <w:rPr>
          <w:rFonts w:hint="eastAsia"/>
        </w:rPr>
        <w:t>」由此看來，過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河並非只為得著流奶與蜜之地，而是有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更遠大的旨意：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盼望使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和普世萬民都認識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的大能，成為敬畏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的百姓。第5章1節說，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河西的</w:t>
      </w:r>
      <w:r w:rsidRPr="00E160BB">
        <w:rPr>
          <w:rFonts w:hint="eastAsia"/>
          <w:u w:val="single"/>
        </w:rPr>
        <w:t>亞摩利</w:t>
      </w:r>
      <w:r w:rsidRPr="00056171">
        <w:rPr>
          <w:rFonts w:hint="eastAsia"/>
        </w:rPr>
        <w:t>諸王和</w:t>
      </w:r>
      <w:r w:rsidR="00415F9D" w:rsidRPr="00415F9D">
        <w:rPr>
          <w:rFonts w:hint="eastAsia"/>
          <w:u w:val="single"/>
        </w:rPr>
        <w:t>迦南</w:t>
      </w:r>
      <w:r w:rsidRPr="00056171">
        <w:rPr>
          <w:rFonts w:hint="eastAsia"/>
        </w:rPr>
        <w:t>諸王，因聽見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使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人過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河的事，心都消化了，不再有膽氣。</w:t>
      </w:r>
    </w:p>
    <w:p w14:paraId="3E8DCAED" w14:textId="67003982" w:rsidR="005B77D1" w:rsidRPr="006B5397" w:rsidRDefault="002317A4" w:rsidP="003C7A1A">
      <w:pPr>
        <w:ind w:firstLine="483"/>
        <w:rPr>
          <w:sz w:val="22"/>
          <w:szCs w:val="18"/>
        </w:rPr>
        <w:sectPr w:rsidR="005B77D1" w:rsidRPr="006B5397" w:rsidSect="005B77D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  <w:r w:rsidRPr="00056171">
        <w:rPr>
          <w:rFonts w:hint="eastAsia"/>
        </w:rPr>
        <w:t>昔日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河是</w:t>
      </w:r>
      <w:r w:rsidR="009945D2" w:rsidRPr="009945D2">
        <w:rPr>
          <w:rFonts w:hint="eastAsia"/>
          <w:u w:val="single"/>
        </w:rPr>
        <w:t>以色列</w:t>
      </w:r>
      <w:r w:rsidRPr="00056171">
        <w:rPr>
          <w:rFonts w:hint="eastAsia"/>
        </w:rPr>
        <w:t>人進入應許之地必需跨越的障礙，今日我們信徒為要進入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的國、生命結出果子，也必需克服舊我和罪惡的本性，亦要經歷許多的艱難。我們靠著自己的能力，不能跨過這些</w:t>
      </w:r>
      <w:r w:rsidR="009945D2" w:rsidRPr="009945D2">
        <w:rPr>
          <w:rFonts w:hint="eastAsia"/>
          <w:u w:val="single"/>
        </w:rPr>
        <w:t>約旦</w:t>
      </w:r>
      <w:r w:rsidRPr="00056171">
        <w:rPr>
          <w:rFonts w:hint="eastAsia"/>
        </w:rPr>
        <w:t>河；但當我們跟著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的說話去行，踏出信心的腳步時，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必為我們打開道路，使我們經歷得勝。祈求主幫助我們以主的說話為中心過生活，並且背起傳道的十字架，向我們的羊群和兒女見證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的工作，使他們也可以成長為信靠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和敬畏</w:t>
      </w:r>
      <w:r w:rsidR="009945D2">
        <w:rPr>
          <w:rFonts w:hint="eastAsia"/>
        </w:rPr>
        <w:t xml:space="preserve">　神</w:t>
      </w:r>
      <w:r w:rsidRPr="00056171">
        <w:rPr>
          <w:rFonts w:hint="eastAsia"/>
        </w:rPr>
        <w:t>的百姓。</w:t>
      </w:r>
      <w:bookmarkEnd w:id="1"/>
    </w:p>
    <w:bookmarkEnd w:id="0"/>
    <w:p w14:paraId="60AEC8ED" w14:textId="77777777" w:rsidR="00080949" w:rsidRPr="006B5397" w:rsidRDefault="00080949" w:rsidP="00C3092D">
      <w:pPr>
        <w:rPr>
          <w:sz w:val="22"/>
          <w:szCs w:val="18"/>
        </w:rPr>
      </w:pPr>
    </w:p>
    <w:sectPr w:rsidR="00080949" w:rsidRPr="006B5397" w:rsidSect="00C1261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6D091" w14:textId="77777777" w:rsidR="004B691E" w:rsidRDefault="004B691E">
      <w:r>
        <w:separator/>
      </w:r>
    </w:p>
  </w:endnote>
  <w:endnote w:type="continuationSeparator" w:id="0">
    <w:p w14:paraId="6AE78412" w14:textId="77777777" w:rsidR="004B691E" w:rsidRDefault="004B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AA122" w14:textId="77777777" w:rsidR="004B691E" w:rsidRDefault="004B691E">
      <w:r>
        <w:separator/>
      </w:r>
    </w:p>
  </w:footnote>
  <w:footnote w:type="continuationSeparator" w:id="0">
    <w:p w14:paraId="74C22DCD" w14:textId="77777777" w:rsidR="004B691E" w:rsidRDefault="004B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5"/>
  </w:num>
  <w:num w:numId="2">
    <w:abstractNumId w:val="22"/>
  </w:num>
  <w:num w:numId="3">
    <w:abstractNumId w:val="32"/>
  </w:num>
  <w:num w:numId="4">
    <w:abstractNumId w:val="7"/>
  </w:num>
  <w:num w:numId="5">
    <w:abstractNumId w:val="12"/>
  </w:num>
  <w:num w:numId="6">
    <w:abstractNumId w:val="11"/>
  </w:num>
  <w:num w:numId="7">
    <w:abstractNumId w:val="24"/>
  </w:num>
  <w:num w:numId="8">
    <w:abstractNumId w:val="3"/>
  </w:num>
  <w:num w:numId="9">
    <w:abstractNumId w:val="20"/>
  </w:num>
  <w:num w:numId="10">
    <w:abstractNumId w:val="27"/>
  </w:num>
  <w:num w:numId="11">
    <w:abstractNumId w:val="29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9"/>
  </w:num>
  <w:num w:numId="17">
    <w:abstractNumId w:val="21"/>
  </w:num>
  <w:num w:numId="18">
    <w:abstractNumId w:val="31"/>
  </w:num>
  <w:num w:numId="19">
    <w:abstractNumId w:val="6"/>
  </w:num>
  <w:num w:numId="20">
    <w:abstractNumId w:val="14"/>
  </w:num>
  <w:num w:numId="21">
    <w:abstractNumId w:val="18"/>
  </w:num>
  <w:num w:numId="22">
    <w:abstractNumId w:val="19"/>
  </w:num>
  <w:num w:numId="23">
    <w:abstractNumId w:val="34"/>
  </w:num>
  <w:num w:numId="24">
    <w:abstractNumId w:val="10"/>
  </w:num>
  <w:num w:numId="25">
    <w:abstractNumId w:val="30"/>
  </w:num>
  <w:num w:numId="26">
    <w:abstractNumId w:val="15"/>
  </w:num>
  <w:num w:numId="27">
    <w:abstractNumId w:val="8"/>
  </w:num>
  <w:num w:numId="28">
    <w:abstractNumId w:val="5"/>
  </w:num>
  <w:num w:numId="29">
    <w:abstractNumId w:val="28"/>
  </w:num>
  <w:num w:numId="30">
    <w:abstractNumId w:val="16"/>
  </w:num>
  <w:num w:numId="31">
    <w:abstractNumId w:val="4"/>
  </w:num>
  <w:num w:numId="32">
    <w:abstractNumId w:val="2"/>
  </w:num>
  <w:num w:numId="33">
    <w:abstractNumId w:val="13"/>
  </w:num>
  <w:num w:numId="34">
    <w:abstractNumId w:val="2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2157"/>
    <w:rsid w:val="0000405B"/>
    <w:rsid w:val="00004327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6152"/>
    <w:rsid w:val="00026D2C"/>
    <w:rsid w:val="00030385"/>
    <w:rsid w:val="0003041E"/>
    <w:rsid w:val="00030761"/>
    <w:rsid w:val="00030A46"/>
    <w:rsid w:val="000316CC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5719"/>
    <w:rsid w:val="00047716"/>
    <w:rsid w:val="00051EF6"/>
    <w:rsid w:val="000530E0"/>
    <w:rsid w:val="00053DB4"/>
    <w:rsid w:val="000551E4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2E42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2DED"/>
    <w:rsid w:val="00104133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3AC3"/>
    <w:rsid w:val="00134D19"/>
    <w:rsid w:val="00137F00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A5A"/>
    <w:rsid w:val="00163F20"/>
    <w:rsid w:val="0016599E"/>
    <w:rsid w:val="0017093B"/>
    <w:rsid w:val="00170AB7"/>
    <w:rsid w:val="00171726"/>
    <w:rsid w:val="001724F7"/>
    <w:rsid w:val="001729E9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97ECF"/>
    <w:rsid w:val="001A13B7"/>
    <w:rsid w:val="001A2FDF"/>
    <w:rsid w:val="001A30BA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8B7"/>
    <w:rsid w:val="001F5AAA"/>
    <w:rsid w:val="001F658F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17C"/>
    <w:rsid w:val="002179C3"/>
    <w:rsid w:val="00221C92"/>
    <w:rsid w:val="00221ED3"/>
    <w:rsid w:val="00226358"/>
    <w:rsid w:val="00226BB0"/>
    <w:rsid w:val="00227CDA"/>
    <w:rsid w:val="00227E52"/>
    <w:rsid w:val="0023019F"/>
    <w:rsid w:val="002317A4"/>
    <w:rsid w:val="00233632"/>
    <w:rsid w:val="00233E7B"/>
    <w:rsid w:val="002346BB"/>
    <w:rsid w:val="00234A28"/>
    <w:rsid w:val="00236BCB"/>
    <w:rsid w:val="002378A0"/>
    <w:rsid w:val="00241858"/>
    <w:rsid w:val="0024448B"/>
    <w:rsid w:val="002449B8"/>
    <w:rsid w:val="00246AB5"/>
    <w:rsid w:val="00246C61"/>
    <w:rsid w:val="0025221F"/>
    <w:rsid w:val="00254D4F"/>
    <w:rsid w:val="00255121"/>
    <w:rsid w:val="002558A2"/>
    <w:rsid w:val="00255BFC"/>
    <w:rsid w:val="00257AFB"/>
    <w:rsid w:val="0026048F"/>
    <w:rsid w:val="00261042"/>
    <w:rsid w:val="00264856"/>
    <w:rsid w:val="00270151"/>
    <w:rsid w:val="00275C8F"/>
    <w:rsid w:val="002761C5"/>
    <w:rsid w:val="00277216"/>
    <w:rsid w:val="00280667"/>
    <w:rsid w:val="00280B50"/>
    <w:rsid w:val="002819A2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0A2F"/>
    <w:rsid w:val="002A2FA5"/>
    <w:rsid w:val="002A47D0"/>
    <w:rsid w:val="002A5BB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3DC9"/>
    <w:rsid w:val="003053BB"/>
    <w:rsid w:val="003067EF"/>
    <w:rsid w:val="00306EDC"/>
    <w:rsid w:val="00311255"/>
    <w:rsid w:val="00311F9A"/>
    <w:rsid w:val="00312F60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700A"/>
    <w:rsid w:val="00396014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C7A1A"/>
    <w:rsid w:val="003D2C5F"/>
    <w:rsid w:val="003D3CCD"/>
    <w:rsid w:val="003D3D92"/>
    <w:rsid w:val="003D4203"/>
    <w:rsid w:val="003D58CB"/>
    <w:rsid w:val="003D78F7"/>
    <w:rsid w:val="003E0B61"/>
    <w:rsid w:val="003E1F9F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99A"/>
    <w:rsid w:val="00406C7B"/>
    <w:rsid w:val="00407087"/>
    <w:rsid w:val="00407907"/>
    <w:rsid w:val="00414B0E"/>
    <w:rsid w:val="00415F9D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DDE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33C7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772B0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96EFB"/>
    <w:rsid w:val="004A0F36"/>
    <w:rsid w:val="004A1DC3"/>
    <w:rsid w:val="004A2421"/>
    <w:rsid w:val="004A335F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691E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5D72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16961"/>
    <w:rsid w:val="0052040F"/>
    <w:rsid w:val="00520C39"/>
    <w:rsid w:val="00525571"/>
    <w:rsid w:val="005273E6"/>
    <w:rsid w:val="0052743B"/>
    <w:rsid w:val="00530010"/>
    <w:rsid w:val="00530FCF"/>
    <w:rsid w:val="0053149D"/>
    <w:rsid w:val="00531825"/>
    <w:rsid w:val="00531A42"/>
    <w:rsid w:val="00531BA6"/>
    <w:rsid w:val="00531F32"/>
    <w:rsid w:val="00532D47"/>
    <w:rsid w:val="00532E21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475F0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2688"/>
    <w:rsid w:val="00572803"/>
    <w:rsid w:val="00573B27"/>
    <w:rsid w:val="005743FE"/>
    <w:rsid w:val="005747B6"/>
    <w:rsid w:val="00575284"/>
    <w:rsid w:val="00583034"/>
    <w:rsid w:val="00583BDD"/>
    <w:rsid w:val="00583C4B"/>
    <w:rsid w:val="00584557"/>
    <w:rsid w:val="00586A8D"/>
    <w:rsid w:val="0058780A"/>
    <w:rsid w:val="00587C3E"/>
    <w:rsid w:val="00590C34"/>
    <w:rsid w:val="005920C1"/>
    <w:rsid w:val="0059305D"/>
    <w:rsid w:val="00594FEC"/>
    <w:rsid w:val="0059683C"/>
    <w:rsid w:val="005A06C5"/>
    <w:rsid w:val="005A203E"/>
    <w:rsid w:val="005A4B55"/>
    <w:rsid w:val="005A55C0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C35"/>
    <w:rsid w:val="005D2F11"/>
    <w:rsid w:val="005D3C59"/>
    <w:rsid w:val="005D4AEE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44FB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3AF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976DB"/>
    <w:rsid w:val="006A4107"/>
    <w:rsid w:val="006A4E6C"/>
    <w:rsid w:val="006A4F8A"/>
    <w:rsid w:val="006A5182"/>
    <w:rsid w:val="006A63C4"/>
    <w:rsid w:val="006A781A"/>
    <w:rsid w:val="006B02A2"/>
    <w:rsid w:val="006B068D"/>
    <w:rsid w:val="006B07F5"/>
    <w:rsid w:val="006B0C29"/>
    <w:rsid w:val="006B0DD3"/>
    <w:rsid w:val="006B1163"/>
    <w:rsid w:val="006B1363"/>
    <w:rsid w:val="006B4D9A"/>
    <w:rsid w:val="006B5397"/>
    <w:rsid w:val="006B5EFE"/>
    <w:rsid w:val="006B6985"/>
    <w:rsid w:val="006B71E0"/>
    <w:rsid w:val="006B7B46"/>
    <w:rsid w:val="006C2100"/>
    <w:rsid w:val="006C2855"/>
    <w:rsid w:val="006C3A9D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3C36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3F12"/>
    <w:rsid w:val="007457F1"/>
    <w:rsid w:val="007460BB"/>
    <w:rsid w:val="00753501"/>
    <w:rsid w:val="007562C9"/>
    <w:rsid w:val="007579E1"/>
    <w:rsid w:val="0076314F"/>
    <w:rsid w:val="00763BAE"/>
    <w:rsid w:val="00765B97"/>
    <w:rsid w:val="007679C4"/>
    <w:rsid w:val="007710C4"/>
    <w:rsid w:val="00772FCD"/>
    <w:rsid w:val="007748FD"/>
    <w:rsid w:val="00780D15"/>
    <w:rsid w:val="00780F1D"/>
    <w:rsid w:val="0078179A"/>
    <w:rsid w:val="00782ECD"/>
    <w:rsid w:val="00783733"/>
    <w:rsid w:val="00783823"/>
    <w:rsid w:val="00783A3F"/>
    <w:rsid w:val="007841F6"/>
    <w:rsid w:val="00784985"/>
    <w:rsid w:val="00786069"/>
    <w:rsid w:val="007869DB"/>
    <w:rsid w:val="00787057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C71B3"/>
    <w:rsid w:val="007D1071"/>
    <w:rsid w:val="007D33FA"/>
    <w:rsid w:val="007D76B8"/>
    <w:rsid w:val="007D76EB"/>
    <w:rsid w:val="007E11A6"/>
    <w:rsid w:val="007E149D"/>
    <w:rsid w:val="007E2E64"/>
    <w:rsid w:val="007E34E6"/>
    <w:rsid w:val="007E5AAA"/>
    <w:rsid w:val="007E6FA8"/>
    <w:rsid w:val="007F0B53"/>
    <w:rsid w:val="007F5076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07E1D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D7D"/>
    <w:rsid w:val="00853F38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29D6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6A36"/>
    <w:rsid w:val="008A0BF6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607"/>
    <w:rsid w:val="008E2802"/>
    <w:rsid w:val="008E2BE4"/>
    <w:rsid w:val="008E4966"/>
    <w:rsid w:val="008E5543"/>
    <w:rsid w:val="008E63F8"/>
    <w:rsid w:val="008F116D"/>
    <w:rsid w:val="008F1ED6"/>
    <w:rsid w:val="008F32A8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3F8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37ED9"/>
    <w:rsid w:val="009400C7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3126"/>
    <w:rsid w:val="00985284"/>
    <w:rsid w:val="00986FEF"/>
    <w:rsid w:val="009870D7"/>
    <w:rsid w:val="00987746"/>
    <w:rsid w:val="00987862"/>
    <w:rsid w:val="00992386"/>
    <w:rsid w:val="0099397D"/>
    <w:rsid w:val="009945D2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0070"/>
    <w:rsid w:val="00A02AA0"/>
    <w:rsid w:val="00A04200"/>
    <w:rsid w:val="00A048B6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22BF"/>
    <w:rsid w:val="00AD7603"/>
    <w:rsid w:val="00AE48D3"/>
    <w:rsid w:val="00AF2C6A"/>
    <w:rsid w:val="00AF4C03"/>
    <w:rsid w:val="00AF6EAF"/>
    <w:rsid w:val="00AF7990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773"/>
    <w:rsid w:val="00B75EE8"/>
    <w:rsid w:val="00B7693D"/>
    <w:rsid w:val="00B80DCD"/>
    <w:rsid w:val="00B8174C"/>
    <w:rsid w:val="00B83659"/>
    <w:rsid w:val="00B83757"/>
    <w:rsid w:val="00B846C1"/>
    <w:rsid w:val="00B85905"/>
    <w:rsid w:val="00B87F04"/>
    <w:rsid w:val="00B91211"/>
    <w:rsid w:val="00B9225E"/>
    <w:rsid w:val="00B926A3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732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C673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4B6"/>
    <w:rsid w:val="00C60D39"/>
    <w:rsid w:val="00C623D6"/>
    <w:rsid w:val="00C62446"/>
    <w:rsid w:val="00C65AF1"/>
    <w:rsid w:val="00C67DBB"/>
    <w:rsid w:val="00C71114"/>
    <w:rsid w:val="00C7219F"/>
    <w:rsid w:val="00C753D8"/>
    <w:rsid w:val="00C81C53"/>
    <w:rsid w:val="00C85BFA"/>
    <w:rsid w:val="00C862E9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B149E"/>
    <w:rsid w:val="00CB5D54"/>
    <w:rsid w:val="00CB64C0"/>
    <w:rsid w:val="00CC04BE"/>
    <w:rsid w:val="00CC2454"/>
    <w:rsid w:val="00CC3D2C"/>
    <w:rsid w:val="00CC4BB7"/>
    <w:rsid w:val="00CC4D43"/>
    <w:rsid w:val="00CC52B2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51BBA"/>
    <w:rsid w:val="00D52106"/>
    <w:rsid w:val="00D5461F"/>
    <w:rsid w:val="00D56F44"/>
    <w:rsid w:val="00D6062D"/>
    <w:rsid w:val="00D60825"/>
    <w:rsid w:val="00D637E6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95C2B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C7ED1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0BB"/>
    <w:rsid w:val="00E164F3"/>
    <w:rsid w:val="00E1775B"/>
    <w:rsid w:val="00E20988"/>
    <w:rsid w:val="00E217F7"/>
    <w:rsid w:val="00E23DC6"/>
    <w:rsid w:val="00E25583"/>
    <w:rsid w:val="00E2662F"/>
    <w:rsid w:val="00E269AE"/>
    <w:rsid w:val="00E3260B"/>
    <w:rsid w:val="00E33177"/>
    <w:rsid w:val="00E33845"/>
    <w:rsid w:val="00E33AFD"/>
    <w:rsid w:val="00E348B9"/>
    <w:rsid w:val="00E34966"/>
    <w:rsid w:val="00E35B64"/>
    <w:rsid w:val="00E35E4A"/>
    <w:rsid w:val="00E40261"/>
    <w:rsid w:val="00E419CF"/>
    <w:rsid w:val="00E42012"/>
    <w:rsid w:val="00E42BAB"/>
    <w:rsid w:val="00E43433"/>
    <w:rsid w:val="00E43C60"/>
    <w:rsid w:val="00E459CF"/>
    <w:rsid w:val="00E47F94"/>
    <w:rsid w:val="00E541A1"/>
    <w:rsid w:val="00E55D53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4CC1"/>
    <w:rsid w:val="00E77362"/>
    <w:rsid w:val="00E775B0"/>
    <w:rsid w:val="00E813B8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B182D"/>
    <w:rsid w:val="00EB25F7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06228"/>
    <w:rsid w:val="00F1053F"/>
    <w:rsid w:val="00F1091B"/>
    <w:rsid w:val="00F12174"/>
    <w:rsid w:val="00F12D59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5A26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2FE5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64EC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2A0"/>
    <w:rsid w:val="00FC4CA9"/>
    <w:rsid w:val="00FC7076"/>
    <w:rsid w:val="00FD0D6C"/>
    <w:rsid w:val="00FD3AB0"/>
    <w:rsid w:val="00FD4D6C"/>
    <w:rsid w:val="00FD62CD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2A36-621B-4E36-B49F-6E0F3FAA1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5891f-4b41-4ca8-b594-37c2b60b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14312-08DF-4C0B-AC0C-A57A0999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81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Wing Yan Lee</cp:lastModifiedBy>
  <cp:revision>54</cp:revision>
  <cp:lastPrinted>2015-02-15T03:24:00Z</cp:lastPrinted>
  <dcterms:created xsi:type="dcterms:W3CDTF">2024-07-07T06:22:00Z</dcterms:created>
  <dcterms:modified xsi:type="dcterms:W3CDTF">2024-10-30T04:02:00Z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